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1F1D" w14:textId="625A00D9" w:rsidR="00012651" w:rsidRPr="00E5766D" w:rsidRDefault="00E5766D" w:rsidP="00E5766D">
      <w:pPr>
        <w:ind w:left="2160" w:hanging="2869"/>
        <w:jc w:val="both"/>
        <w:rPr>
          <w:rFonts w:ascii="DM Sans" w:hAnsi="DM Sans"/>
        </w:rPr>
      </w:pPr>
      <w:r w:rsidRPr="00E5766D">
        <w:rPr>
          <w:rFonts w:ascii="DM Sans" w:hAnsi="DM Sans"/>
          <w:noProof/>
        </w:rPr>
        <w:drawing>
          <wp:inline distT="0" distB="0" distL="0" distR="0" wp14:anchorId="31DF700E" wp14:editId="13B11CAA">
            <wp:extent cx="1777100" cy="324000"/>
            <wp:effectExtent l="0" t="0" r="0" b="0"/>
            <wp:docPr id="1066079050" name="Picture 1"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79050" name="Picture 1" descr="A purple letters on a black background&#10;&#10;Description automatically generated"/>
                    <pic:cNvPicPr/>
                  </pic:nvPicPr>
                  <pic:blipFill>
                    <a:blip r:embed="rId10"/>
                    <a:stretch>
                      <a:fillRect/>
                    </a:stretch>
                  </pic:blipFill>
                  <pic:spPr>
                    <a:xfrm>
                      <a:off x="0" y="0"/>
                      <a:ext cx="1777100" cy="324000"/>
                    </a:xfrm>
                    <a:prstGeom prst="rect">
                      <a:avLst/>
                    </a:prstGeom>
                  </pic:spPr>
                </pic:pic>
              </a:graphicData>
            </a:graphic>
          </wp:inline>
        </w:drawing>
      </w:r>
    </w:p>
    <w:p w14:paraId="4253D6D1" w14:textId="77777777" w:rsidR="00E5766D" w:rsidRPr="00E5766D" w:rsidRDefault="00E5766D" w:rsidP="00E5766D">
      <w:pPr>
        <w:ind w:left="2160" w:hanging="2869"/>
        <w:jc w:val="both"/>
        <w:rPr>
          <w:rFonts w:ascii="DM Sans" w:hAnsi="DM Sans"/>
        </w:rPr>
      </w:pPr>
    </w:p>
    <w:p w14:paraId="2BCD715A" w14:textId="77777777" w:rsidR="00E5766D" w:rsidRPr="00E5766D" w:rsidRDefault="00E5766D" w:rsidP="00E5766D">
      <w:pPr>
        <w:ind w:left="2160" w:hanging="2869"/>
        <w:jc w:val="both"/>
        <w:rPr>
          <w:rFonts w:ascii="DM Sans" w:hAnsi="DM Sans"/>
        </w:rPr>
      </w:pPr>
    </w:p>
    <w:tbl>
      <w:tblPr>
        <w:tblStyle w:val="TableGrid"/>
        <w:tblW w:w="9508" w:type="dxa"/>
        <w:tblInd w:w="-436" w:type="dxa"/>
        <w:tblLook w:val="04A0" w:firstRow="1" w:lastRow="0" w:firstColumn="1" w:lastColumn="0" w:noHBand="0" w:noVBand="1"/>
      </w:tblPr>
      <w:tblGrid>
        <w:gridCol w:w="1901"/>
        <w:gridCol w:w="378"/>
        <w:gridCol w:w="557"/>
        <w:gridCol w:w="967"/>
        <w:gridCol w:w="602"/>
        <w:gridCol w:w="142"/>
        <w:gridCol w:w="425"/>
        <w:gridCol w:w="1134"/>
        <w:gridCol w:w="426"/>
        <w:gridCol w:w="2976"/>
      </w:tblGrid>
      <w:tr w:rsidR="00FF10FE" w:rsidRPr="00E5766D" w14:paraId="2118A7AB" w14:textId="77777777" w:rsidTr="00CE7DBA">
        <w:tc>
          <w:tcPr>
            <w:tcW w:w="9508" w:type="dxa"/>
            <w:gridSpan w:val="10"/>
            <w:tcBorders>
              <w:top w:val="nil"/>
              <w:left w:val="nil"/>
              <w:right w:val="nil"/>
            </w:tcBorders>
          </w:tcPr>
          <w:p w14:paraId="03CE5D1A" w14:textId="77777777" w:rsidR="00241552" w:rsidRPr="00E5766D" w:rsidRDefault="00241552" w:rsidP="00241552">
            <w:pPr>
              <w:rPr>
                <w:rFonts w:ascii="DM Sans" w:hAnsi="DM Sans"/>
                <w:color w:val="942FFB"/>
                <w:sz w:val="28"/>
              </w:rPr>
            </w:pPr>
            <w:r w:rsidRPr="00E5766D">
              <w:rPr>
                <w:rFonts w:ascii="DM Sans" w:hAnsi="DM Sans"/>
                <w:color w:val="942FFB"/>
                <w:sz w:val="28"/>
              </w:rPr>
              <w:t>Application for Employment</w:t>
            </w:r>
          </w:p>
          <w:p w14:paraId="1ED65F74" w14:textId="77777777" w:rsidR="00FF10FE" w:rsidRPr="00E5766D" w:rsidRDefault="00FF10FE" w:rsidP="006767A2">
            <w:pPr>
              <w:rPr>
                <w:rFonts w:ascii="DM Sans" w:hAnsi="DM Sans"/>
                <w:color w:val="7030A0"/>
                <w:sz w:val="28"/>
              </w:rPr>
            </w:pPr>
          </w:p>
        </w:tc>
      </w:tr>
      <w:tr w:rsidR="00241552" w:rsidRPr="00E5766D" w14:paraId="31D416B8" w14:textId="77777777" w:rsidTr="00CE7DBA">
        <w:tc>
          <w:tcPr>
            <w:tcW w:w="4547" w:type="dxa"/>
            <w:gridSpan w:val="6"/>
          </w:tcPr>
          <w:p w14:paraId="49E5211A" w14:textId="77777777" w:rsidR="00607E4F" w:rsidRPr="00E5766D" w:rsidRDefault="00241552" w:rsidP="00607E4F">
            <w:pPr>
              <w:rPr>
                <w:rFonts w:ascii="DM Sans" w:hAnsi="DM Sans"/>
                <w:b/>
                <w:sz w:val="22"/>
              </w:rPr>
            </w:pPr>
            <w:r w:rsidRPr="00E5766D">
              <w:rPr>
                <w:rFonts w:ascii="DM Sans" w:hAnsi="DM Sans"/>
                <w:b/>
                <w:sz w:val="22"/>
              </w:rPr>
              <w:t>Position applied for:</w:t>
            </w:r>
            <w:r w:rsidR="006767A2" w:rsidRPr="00E5766D">
              <w:rPr>
                <w:rFonts w:ascii="DM Sans" w:hAnsi="DM Sans"/>
                <w:b/>
                <w:sz w:val="22"/>
              </w:rPr>
              <w:t xml:space="preserve"> </w:t>
            </w:r>
          </w:p>
          <w:p w14:paraId="7633B9B2" w14:textId="77777777" w:rsidR="00241552" w:rsidRPr="00E5766D" w:rsidRDefault="00241552" w:rsidP="00241552">
            <w:pPr>
              <w:rPr>
                <w:rFonts w:ascii="DM Sans" w:hAnsi="DM Sans"/>
                <w:b/>
                <w:sz w:val="22"/>
              </w:rPr>
            </w:pPr>
          </w:p>
          <w:p w14:paraId="3967E2B1" w14:textId="77777777" w:rsidR="00241552" w:rsidRPr="00E5766D" w:rsidRDefault="00241552" w:rsidP="006767A2">
            <w:pPr>
              <w:rPr>
                <w:rFonts w:ascii="DM Sans" w:hAnsi="DM Sans"/>
                <w:color w:val="7030A0"/>
                <w:sz w:val="28"/>
              </w:rPr>
            </w:pPr>
          </w:p>
        </w:tc>
        <w:tc>
          <w:tcPr>
            <w:tcW w:w="4961" w:type="dxa"/>
            <w:gridSpan w:val="4"/>
          </w:tcPr>
          <w:p w14:paraId="6170720C" w14:textId="77777777" w:rsidR="00241552" w:rsidRPr="00E5766D" w:rsidRDefault="00241552" w:rsidP="00C1461C">
            <w:pPr>
              <w:rPr>
                <w:rFonts w:ascii="DM Sans" w:hAnsi="DM Sans"/>
                <w:color w:val="7030A0"/>
                <w:sz w:val="28"/>
              </w:rPr>
            </w:pPr>
            <w:r w:rsidRPr="00E5766D">
              <w:rPr>
                <w:rFonts w:ascii="DM Sans" w:hAnsi="DM Sans"/>
                <w:b/>
                <w:sz w:val="22"/>
              </w:rPr>
              <w:t>Closing date:</w:t>
            </w:r>
            <w:r w:rsidR="006767A2" w:rsidRPr="00E5766D">
              <w:rPr>
                <w:rFonts w:ascii="DM Sans" w:hAnsi="DM Sans"/>
                <w:b/>
                <w:sz w:val="22"/>
              </w:rPr>
              <w:t xml:space="preserve"> </w:t>
            </w:r>
          </w:p>
        </w:tc>
      </w:tr>
      <w:tr w:rsidR="00FF10FE" w:rsidRPr="00E5766D" w14:paraId="1445E868" w14:textId="77777777" w:rsidTr="00CE7DBA">
        <w:tc>
          <w:tcPr>
            <w:tcW w:w="9508" w:type="dxa"/>
            <w:gridSpan w:val="10"/>
            <w:tcBorders>
              <w:left w:val="nil"/>
              <w:right w:val="nil"/>
            </w:tcBorders>
          </w:tcPr>
          <w:p w14:paraId="30785AF3" w14:textId="77777777" w:rsidR="00FF10FE" w:rsidRPr="00E5766D" w:rsidRDefault="00FF10FE" w:rsidP="006767A2">
            <w:pPr>
              <w:rPr>
                <w:rFonts w:ascii="DM Sans" w:hAnsi="DM Sans"/>
                <w:color w:val="7030A0"/>
                <w:sz w:val="28"/>
              </w:rPr>
            </w:pPr>
          </w:p>
        </w:tc>
      </w:tr>
      <w:tr w:rsidR="00FF10FE" w:rsidRPr="00E5766D" w14:paraId="4AFF2514" w14:textId="77777777" w:rsidTr="000259D7">
        <w:tc>
          <w:tcPr>
            <w:tcW w:w="9508" w:type="dxa"/>
            <w:gridSpan w:val="10"/>
          </w:tcPr>
          <w:p w14:paraId="58F1A63C" w14:textId="77777777" w:rsidR="00241552" w:rsidRPr="00E5766D" w:rsidRDefault="00241552" w:rsidP="00241552">
            <w:pPr>
              <w:rPr>
                <w:rFonts w:ascii="DM Sans" w:hAnsi="DM Sans"/>
                <w:b/>
                <w:sz w:val="20"/>
              </w:rPr>
            </w:pPr>
            <w:r w:rsidRPr="00E5766D">
              <w:rPr>
                <w:rFonts w:ascii="DM Sans" w:hAnsi="DM Sans"/>
                <w:b/>
                <w:sz w:val="20"/>
              </w:rPr>
              <w:t>Personal Details</w:t>
            </w:r>
          </w:p>
          <w:p w14:paraId="49833E70" w14:textId="77777777" w:rsidR="00FF10FE" w:rsidRPr="00E5766D" w:rsidRDefault="00FF10FE" w:rsidP="006767A2">
            <w:pPr>
              <w:rPr>
                <w:rFonts w:ascii="DM Sans" w:hAnsi="DM Sans"/>
                <w:color w:val="7030A0"/>
                <w:sz w:val="20"/>
              </w:rPr>
            </w:pPr>
          </w:p>
        </w:tc>
      </w:tr>
      <w:tr w:rsidR="00900F0A" w:rsidRPr="00E5766D" w14:paraId="4F6C02F0" w14:textId="77777777" w:rsidTr="00897BBB">
        <w:trPr>
          <w:trHeight w:val="39"/>
        </w:trPr>
        <w:tc>
          <w:tcPr>
            <w:tcW w:w="2279" w:type="dxa"/>
            <w:gridSpan w:val="2"/>
          </w:tcPr>
          <w:p w14:paraId="393E5AAA" w14:textId="77777777" w:rsidR="00900F0A" w:rsidRPr="00E5766D" w:rsidRDefault="00900F0A" w:rsidP="006767A2">
            <w:pPr>
              <w:rPr>
                <w:rFonts w:ascii="DM Sans" w:hAnsi="DM Sans"/>
                <w:sz w:val="20"/>
              </w:rPr>
            </w:pPr>
            <w:r w:rsidRPr="00E5766D">
              <w:rPr>
                <w:rFonts w:ascii="DM Sans" w:hAnsi="DM Sans"/>
                <w:sz w:val="20"/>
              </w:rPr>
              <w:t xml:space="preserve">Title </w:t>
            </w:r>
          </w:p>
          <w:p w14:paraId="282902E7" w14:textId="77777777" w:rsidR="00897BBB" w:rsidRPr="00E5766D" w:rsidRDefault="00897BBB" w:rsidP="006767A2">
            <w:pPr>
              <w:rPr>
                <w:rFonts w:ascii="DM Sans" w:hAnsi="DM Sans"/>
                <w:sz w:val="20"/>
              </w:rPr>
            </w:pPr>
          </w:p>
        </w:tc>
        <w:tc>
          <w:tcPr>
            <w:tcW w:w="7229" w:type="dxa"/>
            <w:gridSpan w:val="8"/>
          </w:tcPr>
          <w:p w14:paraId="486114E9" w14:textId="77777777" w:rsidR="00900F0A" w:rsidRPr="00E5766D" w:rsidRDefault="00342AC2" w:rsidP="008342C4">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008342C4" w:rsidRPr="00E5766D">
              <w:rPr>
                <w:rFonts w:ascii="DM Sans" w:hAnsi="DM Sans"/>
                <w:sz w:val="22"/>
              </w:rPr>
              <w:t> </w:t>
            </w:r>
            <w:r w:rsidR="008342C4" w:rsidRPr="00E5766D">
              <w:rPr>
                <w:rFonts w:ascii="DM Sans" w:hAnsi="DM Sans"/>
                <w:sz w:val="22"/>
              </w:rPr>
              <w:t> </w:t>
            </w:r>
            <w:r w:rsidR="008342C4" w:rsidRPr="00E5766D">
              <w:rPr>
                <w:rFonts w:ascii="DM Sans" w:hAnsi="DM Sans"/>
                <w:sz w:val="22"/>
              </w:rPr>
              <w:t> </w:t>
            </w:r>
            <w:r w:rsidR="008342C4" w:rsidRPr="00E5766D">
              <w:rPr>
                <w:rFonts w:ascii="DM Sans" w:hAnsi="DM Sans"/>
                <w:sz w:val="22"/>
              </w:rPr>
              <w:t> </w:t>
            </w:r>
            <w:r w:rsidR="008342C4" w:rsidRPr="00E5766D">
              <w:rPr>
                <w:rFonts w:ascii="DM Sans" w:hAnsi="DM Sans"/>
                <w:sz w:val="22"/>
              </w:rPr>
              <w:t> </w:t>
            </w:r>
            <w:r w:rsidRPr="00E5766D">
              <w:rPr>
                <w:rFonts w:ascii="DM Sans" w:hAnsi="DM Sans"/>
                <w:sz w:val="22"/>
              </w:rPr>
              <w:fldChar w:fldCharType="end"/>
            </w:r>
          </w:p>
        </w:tc>
      </w:tr>
      <w:tr w:rsidR="00342AC2" w:rsidRPr="00E5766D" w14:paraId="71F5BE7F" w14:textId="77777777" w:rsidTr="00897BBB">
        <w:trPr>
          <w:trHeight w:val="32"/>
        </w:trPr>
        <w:tc>
          <w:tcPr>
            <w:tcW w:w="2279" w:type="dxa"/>
            <w:gridSpan w:val="2"/>
          </w:tcPr>
          <w:p w14:paraId="7DB99849" w14:textId="77777777" w:rsidR="00342AC2" w:rsidRPr="00E5766D" w:rsidRDefault="00342AC2" w:rsidP="00342AC2">
            <w:pPr>
              <w:rPr>
                <w:rFonts w:ascii="DM Sans" w:hAnsi="DM Sans"/>
                <w:sz w:val="20"/>
              </w:rPr>
            </w:pPr>
            <w:r w:rsidRPr="00E5766D">
              <w:rPr>
                <w:rFonts w:ascii="DM Sans" w:hAnsi="DM Sans"/>
                <w:sz w:val="20"/>
              </w:rPr>
              <w:t>First name</w:t>
            </w:r>
          </w:p>
          <w:p w14:paraId="54142653" w14:textId="77777777" w:rsidR="00342AC2" w:rsidRPr="00E5766D" w:rsidRDefault="00342AC2" w:rsidP="00342AC2">
            <w:pPr>
              <w:rPr>
                <w:rFonts w:ascii="DM Sans" w:hAnsi="DM Sans"/>
                <w:sz w:val="20"/>
              </w:rPr>
            </w:pPr>
          </w:p>
        </w:tc>
        <w:tc>
          <w:tcPr>
            <w:tcW w:w="7229" w:type="dxa"/>
            <w:gridSpan w:val="8"/>
          </w:tcPr>
          <w:p w14:paraId="240F1718"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2B15DA0A" w14:textId="77777777" w:rsidTr="00897BBB">
        <w:trPr>
          <w:trHeight w:val="32"/>
        </w:trPr>
        <w:tc>
          <w:tcPr>
            <w:tcW w:w="2279" w:type="dxa"/>
            <w:gridSpan w:val="2"/>
          </w:tcPr>
          <w:p w14:paraId="7B99F29D" w14:textId="77777777" w:rsidR="00342AC2" w:rsidRPr="00E5766D" w:rsidRDefault="00342AC2" w:rsidP="00342AC2">
            <w:pPr>
              <w:rPr>
                <w:rFonts w:ascii="DM Sans" w:hAnsi="DM Sans"/>
                <w:sz w:val="20"/>
              </w:rPr>
            </w:pPr>
            <w:r w:rsidRPr="00E5766D">
              <w:rPr>
                <w:rFonts w:ascii="DM Sans" w:hAnsi="DM Sans"/>
                <w:sz w:val="20"/>
              </w:rPr>
              <w:t>Surname</w:t>
            </w:r>
          </w:p>
          <w:p w14:paraId="5BFD6134" w14:textId="77777777" w:rsidR="00342AC2" w:rsidRPr="00E5766D" w:rsidRDefault="00342AC2" w:rsidP="00342AC2">
            <w:pPr>
              <w:rPr>
                <w:rFonts w:ascii="DM Sans" w:hAnsi="DM Sans"/>
                <w:sz w:val="20"/>
              </w:rPr>
            </w:pPr>
          </w:p>
        </w:tc>
        <w:tc>
          <w:tcPr>
            <w:tcW w:w="7229" w:type="dxa"/>
            <w:gridSpan w:val="8"/>
          </w:tcPr>
          <w:p w14:paraId="2286DE96"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69535770" w14:textId="77777777" w:rsidTr="00897BBB">
        <w:trPr>
          <w:trHeight w:val="32"/>
        </w:trPr>
        <w:tc>
          <w:tcPr>
            <w:tcW w:w="2279" w:type="dxa"/>
            <w:gridSpan w:val="2"/>
          </w:tcPr>
          <w:p w14:paraId="005A784B" w14:textId="77777777" w:rsidR="00342AC2" w:rsidRPr="00E5766D" w:rsidRDefault="00342AC2" w:rsidP="00342AC2">
            <w:pPr>
              <w:rPr>
                <w:rFonts w:ascii="DM Sans" w:hAnsi="DM Sans"/>
                <w:sz w:val="20"/>
              </w:rPr>
            </w:pPr>
            <w:r w:rsidRPr="00E5766D">
              <w:rPr>
                <w:rFonts w:ascii="DM Sans" w:hAnsi="DM Sans"/>
                <w:sz w:val="20"/>
              </w:rPr>
              <w:t>Address</w:t>
            </w:r>
          </w:p>
          <w:p w14:paraId="29C593BD" w14:textId="77777777" w:rsidR="00342AC2" w:rsidRPr="00E5766D" w:rsidRDefault="00342AC2" w:rsidP="00342AC2">
            <w:pPr>
              <w:rPr>
                <w:rFonts w:ascii="DM Sans" w:hAnsi="DM Sans"/>
                <w:sz w:val="20"/>
              </w:rPr>
            </w:pPr>
          </w:p>
        </w:tc>
        <w:tc>
          <w:tcPr>
            <w:tcW w:w="7229" w:type="dxa"/>
            <w:gridSpan w:val="8"/>
          </w:tcPr>
          <w:p w14:paraId="1BC17FDF"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58DC8FDD" w14:textId="77777777" w:rsidTr="00897BBB">
        <w:trPr>
          <w:trHeight w:val="32"/>
        </w:trPr>
        <w:tc>
          <w:tcPr>
            <w:tcW w:w="2279" w:type="dxa"/>
            <w:gridSpan w:val="2"/>
          </w:tcPr>
          <w:p w14:paraId="3D4E6431" w14:textId="77777777" w:rsidR="00342AC2" w:rsidRPr="00E5766D" w:rsidRDefault="00342AC2" w:rsidP="00342AC2">
            <w:pPr>
              <w:rPr>
                <w:rFonts w:ascii="DM Sans" w:hAnsi="DM Sans"/>
                <w:sz w:val="20"/>
              </w:rPr>
            </w:pPr>
            <w:r w:rsidRPr="00E5766D">
              <w:rPr>
                <w:rFonts w:ascii="DM Sans" w:hAnsi="DM Sans"/>
                <w:sz w:val="20"/>
              </w:rPr>
              <w:t>Postcode</w:t>
            </w:r>
          </w:p>
          <w:p w14:paraId="036672FD" w14:textId="77777777" w:rsidR="00342AC2" w:rsidRPr="00E5766D" w:rsidRDefault="00342AC2" w:rsidP="00342AC2">
            <w:pPr>
              <w:rPr>
                <w:rFonts w:ascii="DM Sans" w:hAnsi="DM Sans"/>
                <w:sz w:val="20"/>
              </w:rPr>
            </w:pPr>
          </w:p>
        </w:tc>
        <w:tc>
          <w:tcPr>
            <w:tcW w:w="7229" w:type="dxa"/>
            <w:gridSpan w:val="8"/>
          </w:tcPr>
          <w:p w14:paraId="0C55F675"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34706ECD" w14:textId="77777777" w:rsidTr="00897BBB">
        <w:trPr>
          <w:trHeight w:val="32"/>
        </w:trPr>
        <w:tc>
          <w:tcPr>
            <w:tcW w:w="2279" w:type="dxa"/>
            <w:gridSpan w:val="2"/>
          </w:tcPr>
          <w:p w14:paraId="2087F551" w14:textId="77777777" w:rsidR="00342AC2" w:rsidRPr="00E5766D" w:rsidRDefault="00342AC2" w:rsidP="00342AC2">
            <w:pPr>
              <w:rPr>
                <w:rFonts w:ascii="DM Sans" w:hAnsi="DM Sans"/>
                <w:sz w:val="20"/>
              </w:rPr>
            </w:pPr>
            <w:r w:rsidRPr="00E5766D">
              <w:rPr>
                <w:rFonts w:ascii="DM Sans" w:hAnsi="DM Sans"/>
                <w:sz w:val="20"/>
              </w:rPr>
              <w:t>Home telephone</w:t>
            </w:r>
          </w:p>
          <w:p w14:paraId="1ADAEAB6" w14:textId="77777777" w:rsidR="00342AC2" w:rsidRPr="00E5766D" w:rsidRDefault="00342AC2" w:rsidP="00342AC2">
            <w:pPr>
              <w:rPr>
                <w:rFonts w:ascii="DM Sans" w:hAnsi="DM Sans"/>
                <w:sz w:val="20"/>
              </w:rPr>
            </w:pPr>
          </w:p>
        </w:tc>
        <w:tc>
          <w:tcPr>
            <w:tcW w:w="7229" w:type="dxa"/>
            <w:gridSpan w:val="8"/>
          </w:tcPr>
          <w:p w14:paraId="5B6B0A21"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06F93494" w14:textId="77777777" w:rsidTr="00897BBB">
        <w:trPr>
          <w:trHeight w:val="32"/>
        </w:trPr>
        <w:tc>
          <w:tcPr>
            <w:tcW w:w="2279" w:type="dxa"/>
            <w:gridSpan w:val="2"/>
          </w:tcPr>
          <w:p w14:paraId="58578E01" w14:textId="77777777" w:rsidR="00342AC2" w:rsidRPr="00E5766D" w:rsidRDefault="00342AC2" w:rsidP="00342AC2">
            <w:pPr>
              <w:rPr>
                <w:rFonts w:ascii="DM Sans" w:hAnsi="DM Sans"/>
                <w:sz w:val="20"/>
              </w:rPr>
            </w:pPr>
            <w:r w:rsidRPr="00E5766D">
              <w:rPr>
                <w:rFonts w:ascii="DM Sans" w:hAnsi="DM Sans"/>
                <w:sz w:val="20"/>
              </w:rPr>
              <w:t>Mobile telephone</w:t>
            </w:r>
          </w:p>
          <w:p w14:paraId="31EFACE8" w14:textId="77777777" w:rsidR="00342AC2" w:rsidRPr="00E5766D" w:rsidRDefault="00342AC2" w:rsidP="00342AC2">
            <w:pPr>
              <w:rPr>
                <w:rFonts w:ascii="DM Sans" w:hAnsi="DM Sans"/>
                <w:sz w:val="20"/>
              </w:rPr>
            </w:pPr>
          </w:p>
        </w:tc>
        <w:tc>
          <w:tcPr>
            <w:tcW w:w="7229" w:type="dxa"/>
            <w:gridSpan w:val="8"/>
          </w:tcPr>
          <w:p w14:paraId="52C91360"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5CD6621F" w14:textId="77777777" w:rsidTr="00CE7DBA">
        <w:trPr>
          <w:trHeight w:val="32"/>
        </w:trPr>
        <w:tc>
          <w:tcPr>
            <w:tcW w:w="2279" w:type="dxa"/>
            <w:gridSpan w:val="2"/>
          </w:tcPr>
          <w:p w14:paraId="2162B80E" w14:textId="77777777" w:rsidR="00342AC2" w:rsidRPr="00E5766D" w:rsidRDefault="00342AC2" w:rsidP="00342AC2">
            <w:pPr>
              <w:rPr>
                <w:rFonts w:ascii="DM Sans" w:hAnsi="DM Sans"/>
                <w:sz w:val="20"/>
              </w:rPr>
            </w:pPr>
            <w:r w:rsidRPr="00E5766D">
              <w:rPr>
                <w:rFonts w:ascii="DM Sans" w:hAnsi="DM Sans"/>
                <w:sz w:val="20"/>
              </w:rPr>
              <w:t xml:space="preserve">Email </w:t>
            </w:r>
          </w:p>
          <w:p w14:paraId="633BC3F4" w14:textId="77777777" w:rsidR="00342AC2" w:rsidRPr="00E5766D" w:rsidRDefault="00342AC2" w:rsidP="00342AC2">
            <w:pPr>
              <w:rPr>
                <w:rFonts w:ascii="DM Sans" w:hAnsi="DM Sans"/>
                <w:sz w:val="20"/>
              </w:rPr>
            </w:pPr>
          </w:p>
        </w:tc>
        <w:tc>
          <w:tcPr>
            <w:tcW w:w="7229" w:type="dxa"/>
            <w:gridSpan w:val="8"/>
          </w:tcPr>
          <w:p w14:paraId="06D963CD"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E44F6F" w:rsidRPr="00E5766D" w14:paraId="18452400" w14:textId="77777777" w:rsidTr="00CE7DBA">
        <w:tc>
          <w:tcPr>
            <w:tcW w:w="9508" w:type="dxa"/>
            <w:gridSpan w:val="10"/>
            <w:tcBorders>
              <w:left w:val="nil"/>
              <w:right w:val="nil"/>
            </w:tcBorders>
          </w:tcPr>
          <w:p w14:paraId="277F3760" w14:textId="77777777" w:rsidR="00CE7DBA" w:rsidRPr="00E5766D" w:rsidRDefault="00CE7DBA" w:rsidP="006767A2">
            <w:pPr>
              <w:rPr>
                <w:rFonts w:ascii="DM Sans" w:hAnsi="DM Sans"/>
                <w:color w:val="7030A0"/>
                <w:sz w:val="28"/>
              </w:rPr>
            </w:pPr>
          </w:p>
          <w:p w14:paraId="567C17DE" w14:textId="77777777" w:rsidR="00E44F6F" w:rsidRPr="00E5766D" w:rsidRDefault="00F468E1" w:rsidP="006767A2">
            <w:pPr>
              <w:rPr>
                <w:rFonts w:ascii="DM Sans" w:hAnsi="DM Sans"/>
                <w:color w:val="7030A0"/>
              </w:rPr>
            </w:pPr>
            <w:r w:rsidRPr="00E5766D">
              <w:rPr>
                <w:rFonts w:ascii="DM Sans" w:hAnsi="DM Sans"/>
                <w:color w:val="7030A0"/>
              </w:rPr>
              <w:t>Education and Qualifications</w:t>
            </w:r>
          </w:p>
          <w:p w14:paraId="71AC901D" w14:textId="77777777" w:rsidR="00E44F6F" w:rsidRPr="00E5766D" w:rsidRDefault="00F468E1" w:rsidP="006767A2">
            <w:pPr>
              <w:rPr>
                <w:rFonts w:ascii="DM Sans" w:hAnsi="DM Sans"/>
                <w:sz w:val="22"/>
              </w:rPr>
            </w:pPr>
            <w:r w:rsidRPr="00E5766D">
              <w:rPr>
                <w:rFonts w:ascii="DM Sans" w:hAnsi="DM Sans"/>
                <w:sz w:val="22"/>
              </w:rPr>
              <w:t xml:space="preserve">Please state the most recent first. </w:t>
            </w:r>
          </w:p>
          <w:p w14:paraId="04219B08" w14:textId="77777777" w:rsidR="00F468E1" w:rsidRPr="00E5766D" w:rsidRDefault="00F468E1" w:rsidP="006767A2">
            <w:pPr>
              <w:rPr>
                <w:rFonts w:ascii="DM Sans" w:hAnsi="DM Sans"/>
                <w:sz w:val="22"/>
              </w:rPr>
            </w:pPr>
          </w:p>
        </w:tc>
      </w:tr>
      <w:tr w:rsidR="00E44F6F" w:rsidRPr="00E5766D" w14:paraId="3691B683" w14:textId="77777777" w:rsidTr="0015386E">
        <w:tc>
          <w:tcPr>
            <w:tcW w:w="2836" w:type="dxa"/>
            <w:gridSpan w:val="3"/>
          </w:tcPr>
          <w:p w14:paraId="2F82E047" w14:textId="77777777" w:rsidR="00E44F6F" w:rsidRPr="00E5766D" w:rsidRDefault="00E44F6F" w:rsidP="00F468E1">
            <w:pPr>
              <w:jc w:val="center"/>
              <w:rPr>
                <w:rFonts w:ascii="DM Sans" w:hAnsi="DM Sans"/>
                <w:b/>
                <w:sz w:val="22"/>
              </w:rPr>
            </w:pPr>
            <w:r w:rsidRPr="00E5766D">
              <w:rPr>
                <w:rFonts w:ascii="DM Sans" w:hAnsi="DM Sans"/>
                <w:b/>
                <w:sz w:val="22"/>
              </w:rPr>
              <w:t xml:space="preserve">School, college or </w:t>
            </w:r>
            <w:r w:rsidR="00F468E1" w:rsidRPr="00E5766D">
              <w:rPr>
                <w:rFonts w:ascii="DM Sans" w:hAnsi="DM Sans"/>
                <w:b/>
                <w:sz w:val="22"/>
              </w:rPr>
              <w:t>university</w:t>
            </w:r>
          </w:p>
        </w:tc>
        <w:tc>
          <w:tcPr>
            <w:tcW w:w="3696" w:type="dxa"/>
            <w:gridSpan w:val="6"/>
          </w:tcPr>
          <w:p w14:paraId="4AE2DA2F" w14:textId="77777777" w:rsidR="00E44F6F" w:rsidRPr="00E5766D" w:rsidRDefault="00E44F6F" w:rsidP="006767A2">
            <w:pPr>
              <w:jc w:val="center"/>
              <w:rPr>
                <w:rFonts w:ascii="DM Sans" w:hAnsi="DM Sans"/>
                <w:b/>
                <w:sz w:val="22"/>
              </w:rPr>
            </w:pPr>
            <w:r w:rsidRPr="00E5766D">
              <w:rPr>
                <w:rFonts w:ascii="DM Sans" w:hAnsi="DM Sans"/>
                <w:b/>
                <w:sz w:val="22"/>
              </w:rPr>
              <w:t>Dates</w:t>
            </w:r>
          </w:p>
          <w:p w14:paraId="7BD92778" w14:textId="77777777" w:rsidR="00E44F6F" w:rsidRPr="00E5766D" w:rsidRDefault="00E44F6F" w:rsidP="006767A2">
            <w:pPr>
              <w:jc w:val="center"/>
              <w:rPr>
                <w:rFonts w:ascii="DM Sans" w:hAnsi="DM Sans"/>
                <w:b/>
                <w:sz w:val="22"/>
              </w:rPr>
            </w:pPr>
            <w:r w:rsidRPr="00E5766D">
              <w:rPr>
                <w:rFonts w:ascii="DM Sans" w:hAnsi="DM Sans"/>
                <w:b/>
                <w:sz w:val="22"/>
              </w:rPr>
              <w:t>to and from</w:t>
            </w:r>
          </w:p>
        </w:tc>
        <w:tc>
          <w:tcPr>
            <w:tcW w:w="2976" w:type="dxa"/>
          </w:tcPr>
          <w:p w14:paraId="54CC2419" w14:textId="77777777" w:rsidR="00E44F6F" w:rsidRPr="00E5766D" w:rsidRDefault="00E44F6F" w:rsidP="006767A2">
            <w:pPr>
              <w:jc w:val="center"/>
              <w:rPr>
                <w:rFonts w:ascii="DM Sans" w:hAnsi="DM Sans"/>
                <w:b/>
                <w:sz w:val="22"/>
              </w:rPr>
            </w:pPr>
            <w:r w:rsidRPr="00E5766D">
              <w:rPr>
                <w:rFonts w:ascii="DM Sans" w:hAnsi="DM Sans"/>
                <w:b/>
                <w:sz w:val="22"/>
              </w:rPr>
              <w:t xml:space="preserve">Qualifications gained including subjects and grades. </w:t>
            </w:r>
          </w:p>
        </w:tc>
      </w:tr>
      <w:tr w:rsidR="00E44F6F" w:rsidRPr="00E5766D" w14:paraId="4D8B9EEF" w14:textId="77777777" w:rsidTr="0015386E">
        <w:tc>
          <w:tcPr>
            <w:tcW w:w="2836" w:type="dxa"/>
            <w:gridSpan w:val="3"/>
          </w:tcPr>
          <w:p w14:paraId="0F139ADB" w14:textId="77777777" w:rsidR="00342AC2" w:rsidRPr="00E5766D" w:rsidRDefault="00342AC2" w:rsidP="00342AC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7E28802C" w14:textId="77777777" w:rsidR="00F468E1" w:rsidRPr="00E5766D" w:rsidRDefault="00F468E1" w:rsidP="00342AC2">
            <w:pPr>
              <w:rPr>
                <w:rFonts w:ascii="DM Sans" w:hAnsi="DM Sans"/>
                <w:sz w:val="22"/>
              </w:rPr>
            </w:pPr>
          </w:p>
        </w:tc>
        <w:tc>
          <w:tcPr>
            <w:tcW w:w="1711" w:type="dxa"/>
            <w:gridSpan w:val="3"/>
          </w:tcPr>
          <w:p w14:paraId="72CA1629" w14:textId="77777777" w:rsidR="00E44F6F" w:rsidRPr="00E5766D" w:rsidRDefault="00342AC2" w:rsidP="006767A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DC11E9A" w14:textId="77777777" w:rsidR="00E44F6F" w:rsidRPr="00E5766D" w:rsidRDefault="00342AC2" w:rsidP="006767A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04BFCF98" w14:textId="77777777" w:rsidR="00E44F6F" w:rsidRPr="00E5766D" w:rsidRDefault="00342AC2" w:rsidP="006767A2">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335B2893" w14:textId="77777777" w:rsidTr="00CE7DBA">
        <w:tc>
          <w:tcPr>
            <w:tcW w:w="2836" w:type="dxa"/>
            <w:gridSpan w:val="3"/>
          </w:tcPr>
          <w:p w14:paraId="005D10D1"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0D5ADB2D" w14:textId="77777777" w:rsidR="00342AC2" w:rsidRPr="00E5766D" w:rsidRDefault="00342AC2" w:rsidP="00CE7DBA">
            <w:pPr>
              <w:rPr>
                <w:rFonts w:ascii="DM Sans" w:hAnsi="DM Sans"/>
                <w:sz w:val="22"/>
              </w:rPr>
            </w:pPr>
          </w:p>
        </w:tc>
        <w:tc>
          <w:tcPr>
            <w:tcW w:w="1711" w:type="dxa"/>
            <w:gridSpan w:val="3"/>
          </w:tcPr>
          <w:p w14:paraId="7196F821"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7BA0DB1"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47AC2D85"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6D781471" w14:textId="77777777" w:rsidTr="00CE7DBA">
        <w:tc>
          <w:tcPr>
            <w:tcW w:w="2836" w:type="dxa"/>
            <w:gridSpan w:val="3"/>
          </w:tcPr>
          <w:p w14:paraId="4B306066"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9EF1075" w14:textId="77777777" w:rsidR="00342AC2" w:rsidRPr="00E5766D" w:rsidRDefault="00342AC2" w:rsidP="00CE7DBA">
            <w:pPr>
              <w:rPr>
                <w:rFonts w:ascii="DM Sans" w:hAnsi="DM Sans"/>
                <w:sz w:val="22"/>
              </w:rPr>
            </w:pPr>
          </w:p>
        </w:tc>
        <w:tc>
          <w:tcPr>
            <w:tcW w:w="1711" w:type="dxa"/>
            <w:gridSpan w:val="3"/>
          </w:tcPr>
          <w:p w14:paraId="03572576"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144C1E3"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05CEE6C7"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08547F1E" w14:textId="77777777" w:rsidTr="00CE7DBA">
        <w:tc>
          <w:tcPr>
            <w:tcW w:w="2836" w:type="dxa"/>
            <w:gridSpan w:val="3"/>
          </w:tcPr>
          <w:p w14:paraId="32B51D13"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69293CA3" w14:textId="77777777" w:rsidR="00342AC2" w:rsidRPr="00E5766D" w:rsidRDefault="00342AC2" w:rsidP="00CE7DBA">
            <w:pPr>
              <w:rPr>
                <w:rFonts w:ascii="DM Sans" w:hAnsi="DM Sans"/>
                <w:sz w:val="22"/>
              </w:rPr>
            </w:pPr>
          </w:p>
        </w:tc>
        <w:tc>
          <w:tcPr>
            <w:tcW w:w="1711" w:type="dxa"/>
            <w:gridSpan w:val="3"/>
          </w:tcPr>
          <w:p w14:paraId="6E083824"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C5EB1BE"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67D598D1"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0E89FEC4" w14:textId="77777777" w:rsidTr="00CE7DBA">
        <w:tc>
          <w:tcPr>
            <w:tcW w:w="2836" w:type="dxa"/>
            <w:gridSpan w:val="3"/>
          </w:tcPr>
          <w:p w14:paraId="2C9D58AC"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2B5F8FDC" w14:textId="77777777" w:rsidR="00342AC2" w:rsidRPr="00E5766D" w:rsidRDefault="00342AC2" w:rsidP="00CE7DBA">
            <w:pPr>
              <w:rPr>
                <w:rFonts w:ascii="DM Sans" w:hAnsi="DM Sans"/>
                <w:sz w:val="22"/>
              </w:rPr>
            </w:pPr>
          </w:p>
        </w:tc>
        <w:tc>
          <w:tcPr>
            <w:tcW w:w="1711" w:type="dxa"/>
            <w:gridSpan w:val="3"/>
          </w:tcPr>
          <w:p w14:paraId="0C1EA871"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0F30AF66"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59C5A64F"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5D0D442F" w14:textId="77777777" w:rsidTr="00CE7DBA">
        <w:tc>
          <w:tcPr>
            <w:tcW w:w="2836" w:type="dxa"/>
            <w:gridSpan w:val="3"/>
          </w:tcPr>
          <w:p w14:paraId="5EFF656A"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06E286E7" w14:textId="77777777" w:rsidR="00342AC2" w:rsidRPr="00E5766D" w:rsidRDefault="00342AC2" w:rsidP="00CE7DBA">
            <w:pPr>
              <w:rPr>
                <w:rFonts w:ascii="DM Sans" w:hAnsi="DM Sans"/>
                <w:sz w:val="22"/>
              </w:rPr>
            </w:pPr>
          </w:p>
        </w:tc>
        <w:tc>
          <w:tcPr>
            <w:tcW w:w="1711" w:type="dxa"/>
            <w:gridSpan w:val="3"/>
          </w:tcPr>
          <w:p w14:paraId="3B5DF4E8"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1E892979"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0F08BB7C"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4ED19853" w14:textId="77777777" w:rsidTr="00CE7DBA">
        <w:tc>
          <w:tcPr>
            <w:tcW w:w="2836" w:type="dxa"/>
            <w:gridSpan w:val="3"/>
          </w:tcPr>
          <w:p w14:paraId="60FDAB7E"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7EA8FA9A" w14:textId="77777777" w:rsidR="00342AC2" w:rsidRPr="00E5766D" w:rsidRDefault="00342AC2" w:rsidP="00CE7DBA">
            <w:pPr>
              <w:rPr>
                <w:rFonts w:ascii="DM Sans" w:hAnsi="DM Sans"/>
                <w:sz w:val="22"/>
              </w:rPr>
            </w:pPr>
          </w:p>
        </w:tc>
        <w:tc>
          <w:tcPr>
            <w:tcW w:w="1711" w:type="dxa"/>
            <w:gridSpan w:val="3"/>
          </w:tcPr>
          <w:p w14:paraId="33A2F37C"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0D63BA89"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45F7CF1E"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1AA257A7" w14:textId="77777777" w:rsidTr="00CE7DBA">
        <w:tc>
          <w:tcPr>
            <w:tcW w:w="2836" w:type="dxa"/>
            <w:gridSpan w:val="3"/>
          </w:tcPr>
          <w:p w14:paraId="59CD8D9B"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3DBE4AE6" w14:textId="77777777" w:rsidR="00342AC2" w:rsidRPr="00E5766D" w:rsidRDefault="00342AC2" w:rsidP="00CE7DBA">
            <w:pPr>
              <w:rPr>
                <w:rFonts w:ascii="DM Sans" w:hAnsi="DM Sans"/>
                <w:sz w:val="22"/>
              </w:rPr>
            </w:pPr>
          </w:p>
        </w:tc>
        <w:tc>
          <w:tcPr>
            <w:tcW w:w="1711" w:type="dxa"/>
            <w:gridSpan w:val="3"/>
          </w:tcPr>
          <w:p w14:paraId="484C405B" w14:textId="77777777" w:rsidR="00342AC2" w:rsidRPr="00E5766D" w:rsidRDefault="00342AC2" w:rsidP="00CE7DBA">
            <w:pPr>
              <w:rPr>
                <w:rFonts w:ascii="DM Sans" w:hAnsi="DM Sans"/>
                <w:sz w:val="22"/>
              </w:rPr>
            </w:pPr>
            <w:r w:rsidRPr="00E5766D">
              <w:rPr>
                <w:rFonts w:ascii="DM Sans" w:hAnsi="DM Sans"/>
                <w:sz w:val="22"/>
              </w:rPr>
              <w:lastRenderedPageBreak/>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304DC4FE"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328B0743"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33779EB4" w14:textId="77777777" w:rsidTr="0051098A">
        <w:tc>
          <w:tcPr>
            <w:tcW w:w="2836" w:type="dxa"/>
            <w:gridSpan w:val="3"/>
          </w:tcPr>
          <w:p w14:paraId="610971FD"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4266EC53" w14:textId="77777777" w:rsidR="00342AC2" w:rsidRPr="00E5766D" w:rsidRDefault="00342AC2" w:rsidP="00CE7DBA">
            <w:pPr>
              <w:rPr>
                <w:rFonts w:ascii="DM Sans" w:hAnsi="DM Sans"/>
                <w:sz w:val="22"/>
              </w:rPr>
            </w:pPr>
          </w:p>
        </w:tc>
        <w:tc>
          <w:tcPr>
            <w:tcW w:w="1711" w:type="dxa"/>
            <w:gridSpan w:val="3"/>
          </w:tcPr>
          <w:p w14:paraId="0184F7D6"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65246B63"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413899F8"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342AC2" w:rsidRPr="00E5766D" w14:paraId="3A725D5F" w14:textId="77777777" w:rsidTr="0051098A">
        <w:tc>
          <w:tcPr>
            <w:tcW w:w="2836" w:type="dxa"/>
            <w:gridSpan w:val="3"/>
          </w:tcPr>
          <w:p w14:paraId="0F10308B"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7B22ED1B" w14:textId="77777777" w:rsidR="00342AC2" w:rsidRPr="00E5766D" w:rsidRDefault="00342AC2" w:rsidP="00CE7DBA">
            <w:pPr>
              <w:rPr>
                <w:rFonts w:ascii="DM Sans" w:hAnsi="DM Sans"/>
                <w:sz w:val="22"/>
              </w:rPr>
            </w:pPr>
          </w:p>
        </w:tc>
        <w:tc>
          <w:tcPr>
            <w:tcW w:w="1711" w:type="dxa"/>
            <w:gridSpan w:val="3"/>
          </w:tcPr>
          <w:p w14:paraId="05EF0FE3"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3F411A4F"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3F9B0DEF" w14:textId="77777777" w:rsidR="00342AC2" w:rsidRPr="00E5766D" w:rsidRDefault="00342AC2" w:rsidP="00CE7DBA">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51098A" w:rsidRPr="00E5766D" w14:paraId="2BF49089" w14:textId="77777777" w:rsidTr="0051098A">
        <w:tc>
          <w:tcPr>
            <w:tcW w:w="9508" w:type="dxa"/>
            <w:gridSpan w:val="10"/>
            <w:tcBorders>
              <w:top w:val="nil"/>
              <w:left w:val="nil"/>
              <w:bottom w:val="nil"/>
              <w:right w:val="nil"/>
            </w:tcBorders>
          </w:tcPr>
          <w:p w14:paraId="5074CD4B" w14:textId="77777777" w:rsidR="0051098A" w:rsidRPr="00E5766D" w:rsidRDefault="0051098A" w:rsidP="006767A2">
            <w:pPr>
              <w:rPr>
                <w:rFonts w:ascii="DM Sans" w:hAnsi="DM Sans"/>
                <w:color w:val="44546A" w:themeColor="text2"/>
                <w:sz w:val="28"/>
              </w:rPr>
            </w:pPr>
          </w:p>
        </w:tc>
      </w:tr>
      <w:tr w:rsidR="00DB15C3" w:rsidRPr="00E5766D" w14:paraId="2E7BD706" w14:textId="77777777" w:rsidTr="0051098A">
        <w:tc>
          <w:tcPr>
            <w:tcW w:w="9508" w:type="dxa"/>
            <w:gridSpan w:val="10"/>
            <w:tcBorders>
              <w:top w:val="nil"/>
              <w:left w:val="nil"/>
              <w:right w:val="nil"/>
            </w:tcBorders>
          </w:tcPr>
          <w:p w14:paraId="6B4A677D" w14:textId="77777777" w:rsidR="00DB15C3" w:rsidRPr="00E5766D" w:rsidRDefault="00DB15C3" w:rsidP="006767A2">
            <w:pPr>
              <w:rPr>
                <w:rFonts w:ascii="DM Sans" w:hAnsi="DM Sans"/>
                <w:color w:val="7030A0"/>
                <w:sz w:val="26"/>
                <w:szCs w:val="26"/>
              </w:rPr>
            </w:pPr>
            <w:r w:rsidRPr="00E5766D">
              <w:rPr>
                <w:rFonts w:ascii="DM Sans" w:hAnsi="DM Sans"/>
                <w:color w:val="7030A0"/>
                <w:sz w:val="26"/>
                <w:szCs w:val="26"/>
              </w:rPr>
              <w:t>Professional qualifications and membership of professional bodies</w:t>
            </w:r>
          </w:p>
          <w:p w14:paraId="20711D40" w14:textId="77777777" w:rsidR="00DB15C3" w:rsidRPr="00E5766D" w:rsidRDefault="00DB15C3" w:rsidP="006767A2">
            <w:pPr>
              <w:rPr>
                <w:rFonts w:ascii="DM Sans" w:hAnsi="DM Sans"/>
                <w:sz w:val="22"/>
              </w:rPr>
            </w:pPr>
          </w:p>
        </w:tc>
      </w:tr>
      <w:tr w:rsidR="00DB15C3" w:rsidRPr="00E5766D" w14:paraId="697B1015" w14:textId="77777777" w:rsidTr="0015386E">
        <w:tc>
          <w:tcPr>
            <w:tcW w:w="2836" w:type="dxa"/>
            <w:gridSpan w:val="3"/>
          </w:tcPr>
          <w:p w14:paraId="5FF4D28D" w14:textId="77777777" w:rsidR="00DB15C3" w:rsidRPr="00E5766D" w:rsidRDefault="00DB15C3" w:rsidP="00DB15C3">
            <w:pPr>
              <w:rPr>
                <w:rFonts w:ascii="DM Sans" w:hAnsi="DM Sans"/>
                <w:sz w:val="22"/>
              </w:rPr>
            </w:pPr>
            <w:r w:rsidRPr="00E5766D">
              <w:rPr>
                <w:rFonts w:ascii="DM Sans" w:hAnsi="DM Sans"/>
                <w:b/>
                <w:sz w:val="22"/>
              </w:rPr>
              <w:t>School, college or university</w:t>
            </w:r>
          </w:p>
        </w:tc>
        <w:tc>
          <w:tcPr>
            <w:tcW w:w="3696" w:type="dxa"/>
            <w:gridSpan w:val="6"/>
          </w:tcPr>
          <w:p w14:paraId="4E3E4F1A" w14:textId="77777777" w:rsidR="00DB15C3" w:rsidRPr="00E5766D" w:rsidRDefault="00DB15C3" w:rsidP="00DB15C3">
            <w:pPr>
              <w:jc w:val="center"/>
              <w:rPr>
                <w:rFonts w:ascii="DM Sans" w:hAnsi="DM Sans"/>
                <w:b/>
                <w:sz w:val="22"/>
              </w:rPr>
            </w:pPr>
            <w:r w:rsidRPr="00E5766D">
              <w:rPr>
                <w:rFonts w:ascii="DM Sans" w:hAnsi="DM Sans"/>
                <w:b/>
                <w:sz w:val="22"/>
              </w:rPr>
              <w:t>Dates</w:t>
            </w:r>
          </w:p>
          <w:p w14:paraId="476D7728" w14:textId="77777777" w:rsidR="00DB15C3" w:rsidRPr="00E5766D" w:rsidRDefault="00DB15C3" w:rsidP="00DB15C3">
            <w:pPr>
              <w:jc w:val="center"/>
              <w:rPr>
                <w:rFonts w:ascii="DM Sans" w:hAnsi="DM Sans"/>
                <w:sz w:val="22"/>
              </w:rPr>
            </w:pPr>
            <w:r w:rsidRPr="00E5766D">
              <w:rPr>
                <w:rFonts w:ascii="DM Sans" w:hAnsi="DM Sans"/>
                <w:b/>
                <w:sz w:val="22"/>
              </w:rPr>
              <w:t>to and from</w:t>
            </w:r>
          </w:p>
        </w:tc>
        <w:tc>
          <w:tcPr>
            <w:tcW w:w="2976" w:type="dxa"/>
          </w:tcPr>
          <w:p w14:paraId="4D8103C9" w14:textId="77777777" w:rsidR="00DB15C3" w:rsidRPr="00E5766D" w:rsidRDefault="00DB15C3" w:rsidP="00DB15C3">
            <w:pPr>
              <w:rPr>
                <w:rFonts w:ascii="DM Sans" w:hAnsi="DM Sans"/>
                <w:sz w:val="22"/>
              </w:rPr>
            </w:pPr>
            <w:r w:rsidRPr="00E5766D">
              <w:rPr>
                <w:rFonts w:ascii="DM Sans" w:hAnsi="DM Sans"/>
                <w:b/>
                <w:sz w:val="22"/>
              </w:rPr>
              <w:t>Qualifications gained including subjects and grades</w:t>
            </w:r>
            <w:r w:rsidR="00D96AC4" w:rsidRPr="00E5766D">
              <w:rPr>
                <w:rFonts w:ascii="DM Sans" w:hAnsi="DM Sans"/>
                <w:b/>
                <w:sz w:val="22"/>
              </w:rPr>
              <w:t xml:space="preserve"> (if applicable)</w:t>
            </w:r>
            <w:r w:rsidRPr="00E5766D">
              <w:rPr>
                <w:rFonts w:ascii="DM Sans" w:hAnsi="DM Sans"/>
                <w:b/>
                <w:sz w:val="22"/>
              </w:rPr>
              <w:t>.</w:t>
            </w:r>
          </w:p>
        </w:tc>
      </w:tr>
      <w:bookmarkStart w:id="0" w:name="Text24"/>
      <w:tr w:rsidR="00DB15C3" w:rsidRPr="00E5766D" w14:paraId="628DDEF4" w14:textId="77777777" w:rsidTr="0015386E">
        <w:tc>
          <w:tcPr>
            <w:tcW w:w="2836" w:type="dxa"/>
            <w:gridSpan w:val="3"/>
          </w:tcPr>
          <w:p w14:paraId="3124DC35" w14:textId="77777777" w:rsidR="00DB15C3" w:rsidRPr="00E5766D" w:rsidRDefault="00AE746E" w:rsidP="00DB15C3">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0"/>
          </w:p>
        </w:tc>
        <w:tc>
          <w:tcPr>
            <w:tcW w:w="1711" w:type="dxa"/>
            <w:gridSpan w:val="3"/>
          </w:tcPr>
          <w:p w14:paraId="6E20AA47" w14:textId="77777777" w:rsidR="00DB15C3" w:rsidRPr="00E5766D" w:rsidRDefault="00AE746E" w:rsidP="00DB15C3">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76315B81" w14:textId="77777777" w:rsidR="00DB15C3" w:rsidRPr="00E5766D" w:rsidRDefault="00AE746E" w:rsidP="00DB15C3">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5E904B7D" w14:textId="77777777" w:rsidR="00AE746E" w:rsidRPr="00E5766D" w:rsidRDefault="00AE746E" w:rsidP="00DB15C3">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60ACDC57" w14:textId="77777777" w:rsidR="00DB15C3" w:rsidRPr="00E5766D" w:rsidRDefault="00DB15C3" w:rsidP="00DB15C3">
            <w:pPr>
              <w:rPr>
                <w:rFonts w:ascii="DM Sans" w:hAnsi="DM Sans"/>
                <w:sz w:val="22"/>
              </w:rPr>
            </w:pPr>
          </w:p>
        </w:tc>
      </w:tr>
      <w:tr w:rsidR="00AE746E" w:rsidRPr="00E5766D" w14:paraId="283A4A5A" w14:textId="77777777" w:rsidTr="0015386E">
        <w:tc>
          <w:tcPr>
            <w:tcW w:w="2836" w:type="dxa"/>
            <w:gridSpan w:val="3"/>
          </w:tcPr>
          <w:p w14:paraId="77AF1F50" w14:textId="77777777" w:rsidR="00AE746E" w:rsidRPr="00E5766D" w:rsidRDefault="00AE746E" w:rsidP="00AE746E">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145136C0" w14:textId="77777777" w:rsidR="00AE746E" w:rsidRPr="00E5766D" w:rsidRDefault="00AE746E" w:rsidP="00AE746E">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0AAE32CE" w14:textId="77777777" w:rsidR="00AE746E" w:rsidRPr="00E5766D" w:rsidRDefault="00AE746E" w:rsidP="00AE746E">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57DFAE26" w14:textId="77777777" w:rsidR="00AE746E" w:rsidRPr="00E5766D" w:rsidRDefault="00AE746E" w:rsidP="00AE746E">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3B28D32D" w14:textId="77777777" w:rsidR="00AE746E" w:rsidRPr="00E5766D" w:rsidRDefault="00AE746E" w:rsidP="00AE746E">
            <w:pPr>
              <w:rPr>
                <w:rFonts w:ascii="DM Sans" w:hAnsi="DM Sans"/>
                <w:sz w:val="22"/>
              </w:rPr>
            </w:pPr>
          </w:p>
        </w:tc>
      </w:tr>
      <w:tr w:rsidR="00AE2DB1" w:rsidRPr="00E5766D" w14:paraId="23DE0AF3" w14:textId="77777777" w:rsidTr="0015386E">
        <w:tc>
          <w:tcPr>
            <w:tcW w:w="2836" w:type="dxa"/>
            <w:gridSpan w:val="3"/>
          </w:tcPr>
          <w:p w14:paraId="5F4332D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30023B45"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60A8A5C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40EB8EDE"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27D4A581" w14:textId="77777777" w:rsidR="00AE2DB1" w:rsidRPr="00E5766D" w:rsidRDefault="00AE2DB1" w:rsidP="00AE2DB1">
            <w:pPr>
              <w:rPr>
                <w:rFonts w:ascii="DM Sans" w:hAnsi="DM Sans"/>
                <w:sz w:val="22"/>
              </w:rPr>
            </w:pPr>
          </w:p>
        </w:tc>
      </w:tr>
      <w:tr w:rsidR="00AE2DB1" w:rsidRPr="00E5766D" w14:paraId="6156760A" w14:textId="77777777" w:rsidTr="0015386E">
        <w:tc>
          <w:tcPr>
            <w:tcW w:w="2836" w:type="dxa"/>
            <w:gridSpan w:val="3"/>
          </w:tcPr>
          <w:p w14:paraId="1856D1E3"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55BEC17D"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1211B1F4"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4BE4937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AF91990" w14:textId="77777777" w:rsidR="00AE2DB1" w:rsidRPr="00E5766D" w:rsidRDefault="00AE2DB1" w:rsidP="00AE2DB1">
            <w:pPr>
              <w:rPr>
                <w:rFonts w:ascii="DM Sans" w:hAnsi="DM Sans"/>
                <w:sz w:val="22"/>
              </w:rPr>
            </w:pPr>
          </w:p>
        </w:tc>
      </w:tr>
      <w:tr w:rsidR="00AE2DB1" w:rsidRPr="00E5766D" w14:paraId="0BE92C1A" w14:textId="77777777" w:rsidTr="0015386E">
        <w:tc>
          <w:tcPr>
            <w:tcW w:w="2836" w:type="dxa"/>
            <w:gridSpan w:val="3"/>
          </w:tcPr>
          <w:p w14:paraId="4CFB377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5C8BEEA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7F4E6FE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7F26D8F6"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05E477C" w14:textId="77777777" w:rsidR="00AE2DB1" w:rsidRPr="00E5766D" w:rsidRDefault="00AE2DB1" w:rsidP="00AE2DB1">
            <w:pPr>
              <w:rPr>
                <w:rFonts w:ascii="DM Sans" w:hAnsi="DM Sans"/>
                <w:sz w:val="22"/>
              </w:rPr>
            </w:pPr>
          </w:p>
        </w:tc>
      </w:tr>
      <w:tr w:rsidR="00AE2DB1" w:rsidRPr="00E5766D" w14:paraId="54A702FE" w14:textId="77777777" w:rsidTr="0015386E">
        <w:tc>
          <w:tcPr>
            <w:tcW w:w="2836" w:type="dxa"/>
            <w:gridSpan w:val="3"/>
          </w:tcPr>
          <w:p w14:paraId="0B4DA2F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3C707B3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2340FBA"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624C1A2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C932960" w14:textId="77777777" w:rsidR="00AE2DB1" w:rsidRPr="00E5766D" w:rsidRDefault="00AE2DB1" w:rsidP="00AE2DB1">
            <w:pPr>
              <w:rPr>
                <w:rFonts w:ascii="DM Sans" w:hAnsi="DM Sans"/>
                <w:sz w:val="22"/>
              </w:rPr>
            </w:pPr>
          </w:p>
        </w:tc>
      </w:tr>
      <w:tr w:rsidR="00AE2DB1" w:rsidRPr="00E5766D" w14:paraId="746143C9" w14:textId="77777777" w:rsidTr="0015386E">
        <w:tc>
          <w:tcPr>
            <w:tcW w:w="2836" w:type="dxa"/>
            <w:gridSpan w:val="3"/>
          </w:tcPr>
          <w:p w14:paraId="262AB02E"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4EB58963"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2564690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181E88D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667367C8" w14:textId="77777777" w:rsidR="00AE2DB1" w:rsidRPr="00E5766D" w:rsidRDefault="00AE2DB1" w:rsidP="00AE2DB1">
            <w:pPr>
              <w:rPr>
                <w:rFonts w:ascii="DM Sans" w:hAnsi="DM Sans"/>
                <w:sz w:val="22"/>
              </w:rPr>
            </w:pPr>
          </w:p>
        </w:tc>
      </w:tr>
      <w:tr w:rsidR="00AE2DB1" w:rsidRPr="00E5766D" w14:paraId="2254F55D" w14:textId="77777777" w:rsidTr="0015386E">
        <w:tc>
          <w:tcPr>
            <w:tcW w:w="2836" w:type="dxa"/>
            <w:gridSpan w:val="3"/>
          </w:tcPr>
          <w:p w14:paraId="527277F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0C70578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4CDBB7D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24291B2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5803BC20" w14:textId="77777777" w:rsidR="00AE2DB1" w:rsidRPr="00E5766D" w:rsidRDefault="00AE2DB1" w:rsidP="00AE2DB1">
            <w:pPr>
              <w:rPr>
                <w:rFonts w:ascii="DM Sans" w:hAnsi="DM Sans"/>
                <w:sz w:val="22"/>
              </w:rPr>
            </w:pPr>
          </w:p>
        </w:tc>
      </w:tr>
      <w:tr w:rsidR="00AE2DB1" w:rsidRPr="00E5766D" w14:paraId="515954E6" w14:textId="77777777" w:rsidTr="0015386E">
        <w:tc>
          <w:tcPr>
            <w:tcW w:w="2836" w:type="dxa"/>
            <w:gridSpan w:val="3"/>
          </w:tcPr>
          <w:p w14:paraId="3055AD2E"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61E1809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2310357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3FE0110A"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1FA7B50" w14:textId="77777777" w:rsidR="00AE2DB1" w:rsidRPr="00E5766D" w:rsidRDefault="00AE2DB1" w:rsidP="00AE2DB1">
            <w:pPr>
              <w:rPr>
                <w:rFonts w:ascii="DM Sans" w:hAnsi="DM Sans"/>
                <w:sz w:val="22"/>
              </w:rPr>
            </w:pPr>
          </w:p>
        </w:tc>
      </w:tr>
      <w:tr w:rsidR="00AE2DB1" w:rsidRPr="00E5766D" w14:paraId="01EFA109" w14:textId="77777777" w:rsidTr="0015386E">
        <w:tc>
          <w:tcPr>
            <w:tcW w:w="2836" w:type="dxa"/>
            <w:gridSpan w:val="3"/>
          </w:tcPr>
          <w:p w14:paraId="6B1AD52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7F70B5B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21F96C94"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78C73DE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0E9EECD0" w14:textId="77777777" w:rsidR="00AE2DB1" w:rsidRPr="00E5766D" w:rsidRDefault="00AE2DB1" w:rsidP="00AE2DB1">
            <w:pPr>
              <w:rPr>
                <w:rFonts w:ascii="DM Sans" w:hAnsi="DM Sans"/>
                <w:sz w:val="22"/>
              </w:rPr>
            </w:pPr>
          </w:p>
        </w:tc>
      </w:tr>
      <w:tr w:rsidR="00AE2DB1" w:rsidRPr="00E5766D" w14:paraId="796386D3" w14:textId="77777777" w:rsidTr="00CE7DBA">
        <w:tc>
          <w:tcPr>
            <w:tcW w:w="2836" w:type="dxa"/>
            <w:gridSpan w:val="3"/>
          </w:tcPr>
          <w:p w14:paraId="610195F5"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711" w:type="dxa"/>
            <w:gridSpan w:val="3"/>
          </w:tcPr>
          <w:p w14:paraId="14E2C0FC"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985" w:type="dxa"/>
            <w:gridSpan w:val="3"/>
          </w:tcPr>
          <w:p w14:paraId="5A123A05"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2976" w:type="dxa"/>
          </w:tcPr>
          <w:p w14:paraId="0848ADA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673BBA36" w14:textId="77777777" w:rsidR="00AE2DB1" w:rsidRPr="00E5766D" w:rsidRDefault="00AE2DB1" w:rsidP="00AE2DB1">
            <w:pPr>
              <w:rPr>
                <w:rFonts w:ascii="DM Sans" w:hAnsi="DM Sans"/>
                <w:sz w:val="22"/>
              </w:rPr>
            </w:pPr>
          </w:p>
        </w:tc>
      </w:tr>
      <w:tr w:rsidR="00AE2DB1" w:rsidRPr="00E5766D" w14:paraId="0D191135" w14:textId="77777777" w:rsidTr="00CE7DBA">
        <w:trPr>
          <w:trHeight w:val="459"/>
        </w:trPr>
        <w:tc>
          <w:tcPr>
            <w:tcW w:w="9508" w:type="dxa"/>
            <w:gridSpan w:val="10"/>
            <w:tcBorders>
              <w:left w:val="nil"/>
              <w:right w:val="nil"/>
            </w:tcBorders>
          </w:tcPr>
          <w:p w14:paraId="5CAFC1E4" w14:textId="77777777" w:rsidR="00AE2DB1" w:rsidRPr="00E5766D" w:rsidRDefault="00AE2DB1" w:rsidP="00E5766D">
            <w:pPr>
              <w:pStyle w:val="Heading1"/>
              <w:rPr>
                <w:rFonts w:ascii="DM Sans" w:hAnsi="DM Sans"/>
                <w:color w:val="7030A0"/>
              </w:rPr>
            </w:pPr>
            <w:r w:rsidRPr="00E5766D">
              <w:rPr>
                <w:rFonts w:ascii="DM Sans" w:hAnsi="DM Sans"/>
                <w:color w:val="7030A0"/>
              </w:rPr>
              <w:t>Employment History</w:t>
            </w:r>
          </w:p>
          <w:p w14:paraId="5DAE2DF4" w14:textId="77777777" w:rsidR="00AE2DB1" w:rsidRPr="00E5766D" w:rsidRDefault="009D12EC" w:rsidP="00AE2DB1">
            <w:pPr>
              <w:rPr>
                <w:rFonts w:ascii="DM Sans" w:hAnsi="DM Sans"/>
                <w:color w:val="E83D96" w:themeColor="accent2"/>
                <w:sz w:val="28"/>
              </w:rPr>
            </w:pPr>
            <w:r w:rsidRPr="00E5766D">
              <w:rPr>
                <w:rFonts w:ascii="DM Sans" w:hAnsi="DM Sans"/>
                <w:color w:val="E83D96" w:themeColor="accent2"/>
                <w:sz w:val="22"/>
              </w:rPr>
              <w:t xml:space="preserve">Present </w:t>
            </w:r>
            <w:r w:rsidR="00AE2DB1" w:rsidRPr="00E5766D">
              <w:rPr>
                <w:rFonts w:ascii="DM Sans" w:hAnsi="DM Sans"/>
                <w:color w:val="E83D96" w:themeColor="accent2"/>
                <w:sz w:val="22"/>
              </w:rPr>
              <w:t>or most recent employment</w:t>
            </w:r>
            <w:r w:rsidR="00AE2DB1" w:rsidRPr="00E5766D">
              <w:rPr>
                <w:rFonts w:ascii="DM Sans" w:hAnsi="DM Sans"/>
                <w:color w:val="E83D96" w:themeColor="accent2"/>
                <w:sz w:val="28"/>
              </w:rPr>
              <w:t>.</w:t>
            </w:r>
          </w:p>
          <w:p w14:paraId="7E25D994" w14:textId="77777777" w:rsidR="00CE7DBA" w:rsidRPr="00E5766D" w:rsidRDefault="00CE7DBA" w:rsidP="00AE2DB1">
            <w:pPr>
              <w:rPr>
                <w:rFonts w:ascii="DM Sans" w:hAnsi="DM Sans"/>
                <w:color w:val="002796"/>
                <w:sz w:val="28"/>
              </w:rPr>
            </w:pPr>
          </w:p>
        </w:tc>
      </w:tr>
      <w:tr w:rsidR="00AE2DB1" w:rsidRPr="00E5766D" w14:paraId="6B9DAB8D" w14:textId="77777777" w:rsidTr="00D40876">
        <w:tc>
          <w:tcPr>
            <w:tcW w:w="4547" w:type="dxa"/>
            <w:gridSpan w:val="6"/>
          </w:tcPr>
          <w:p w14:paraId="15B5DD46" w14:textId="77777777" w:rsidR="00AE2DB1" w:rsidRPr="00E5766D" w:rsidRDefault="00685D79" w:rsidP="00AE2DB1">
            <w:pPr>
              <w:rPr>
                <w:rFonts w:ascii="DM Sans" w:hAnsi="DM Sans"/>
                <w:sz w:val="20"/>
              </w:rPr>
            </w:pPr>
            <w:r w:rsidRPr="00E5766D">
              <w:rPr>
                <w:rFonts w:ascii="DM Sans" w:hAnsi="DM Sans"/>
                <w:sz w:val="20"/>
              </w:rPr>
              <w:t xml:space="preserve">Employers Name </w:t>
            </w:r>
            <w:bookmarkStart w:id="1" w:name="Text25"/>
            <w:r w:rsidRPr="00E5766D">
              <w:rPr>
                <w:rFonts w:ascii="DM Sans" w:hAnsi="DM Sans"/>
                <w:sz w:val="20"/>
              </w:rPr>
              <w:fldChar w:fldCharType="begin">
                <w:ffData>
                  <w:name w:val="Text25"/>
                  <w:enabled/>
                  <w:calcOnExit w:val="0"/>
                  <w:textInput/>
                </w:ffData>
              </w:fldChar>
            </w:r>
            <w:r w:rsidRPr="00E5766D">
              <w:rPr>
                <w:rFonts w:ascii="DM Sans" w:hAnsi="DM Sans"/>
                <w:sz w:val="20"/>
              </w:rPr>
              <w:instrText xml:space="preserve"> FORMTEXT </w:instrText>
            </w:r>
            <w:r w:rsidRPr="00E5766D">
              <w:rPr>
                <w:rFonts w:ascii="DM Sans" w:hAnsi="DM Sans"/>
                <w:sz w:val="20"/>
              </w:rPr>
            </w:r>
            <w:r w:rsidRPr="00E5766D">
              <w:rPr>
                <w:rFonts w:ascii="DM Sans" w:hAnsi="DM Sans"/>
                <w:sz w:val="20"/>
              </w:rPr>
              <w:fldChar w:fldCharType="separate"/>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sz w:val="20"/>
              </w:rPr>
              <w:fldChar w:fldCharType="end"/>
            </w:r>
            <w:bookmarkEnd w:id="1"/>
          </w:p>
          <w:p w14:paraId="7CF670B0" w14:textId="77777777" w:rsidR="00AE2DB1" w:rsidRPr="00E5766D" w:rsidRDefault="00AE2DB1" w:rsidP="00AE2DB1">
            <w:pPr>
              <w:rPr>
                <w:rFonts w:ascii="DM Sans" w:hAnsi="DM Sans"/>
                <w:sz w:val="20"/>
              </w:rPr>
            </w:pPr>
          </w:p>
        </w:tc>
        <w:tc>
          <w:tcPr>
            <w:tcW w:w="4961" w:type="dxa"/>
            <w:gridSpan w:val="4"/>
          </w:tcPr>
          <w:p w14:paraId="154DFADD" w14:textId="77777777" w:rsidR="00AE2DB1" w:rsidRPr="00E5766D" w:rsidRDefault="00AE2DB1" w:rsidP="00AE2DB1">
            <w:pPr>
              <w:rPr>
                <w:rFonts w:ascii="DM Sans" w:hAnsi="DM Sans"/>
                <w:sz w:val="20"/>
              </w:rPr>
            </w:pPr>
            <w:r w:rsidRPr="00E5766D">
              <w:rPr>
                <w:rFonts w:ascii="DM Sans" w:hAnsi="DM Sans"/>
                <w:sz w:val="20"/>
              </w:rPr>
              <w:t>Position Held</w:t>
            </w:r>
            <w:r w:rsidR="00685D79" w:rsidRPr="00E5766D">
              <w:rPr>
                <w:rFonts w:ascii="DM Sans" w:hAnsi="DM Sans"/>
                <w:sz w:val="20"/>
              </w:rPr>
              <w:t xml:space="preserve"> </w:t>
            </w:r>
            <w:bookmarkStart w:id="2" w:name="Text26"/>
            <w:r w:rsidR="00685D79" w:rsidRPr="00E5766D">
              <w:rPr>
                <w:rFonts w:ascii="DM Sans" w:hAnsi="DM Sans"/>
                <w:sz w:val="20"/>
              </w:rPr>
              <w:fldChar w:fldCharType="begin">
                <w:ffData>
                  <w:name w:val="Text26"/>
                  <w:enabled/>
                  <w:calcOnExit w:val="0"/>
                  <w:textInput/>
                </w:ffData>
              </w:fldChar>
            </w:r>
            <w:r w:rsidR="00685D79" w:rsidRPr="00E5766D">
              <w:rPr>
                <w:rFonts w:ascii="DM Sans" w:hAnsi="DM Sans"/>
                <w:sz w:val="20"/>
              </w:rPr>
              <w:instrText xml:space="preserve"> FORMTEXT </w:instrText>
            </w:r>
            <w:r w:rsidR="00685D79" w:rsidRPr="00E5766D">
              <w:rPr>
                <w:rFonts w:ascii="DM Sans" w:hAnsi="DM Sans"/>
                <w:sz w:val="20"/>
              </w:rPr>
            </w:r>
            <w:r w:rsidR="00685D79" w:rsidRPr="00E5766D">
              <w:rPr>
                <w:rFonts w:ascii="DM Sans" w:hAnsi="DM Sans"/>
                <w:sz w:val="20"/>
              </w:rPr>
              <w:fldChar w:fldCharType="separate"/>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sz w:val="20"/>
              </w:rPr>
              <w:fldChar w:fldCharType="end"/>
            </w:r>
            <w:bookmarkEnd w:id="2"/>
          </w:p>
        </w:tc>
      </w:tr>
      <w:tr w:rsidR="00AE2DB1" w:rsidRPr="00E5766D" w14:paraId="18AEC80F" w14:textId="77777777" w:rsidTr="00D40876">
        <w:tc>
          <w:tcPr>
            <w:tcW w:w="4547" w:type="dxa"/>
            <w:gridSpan w:val="6"/>
          </w:tcPr>
          <w:p w14:paraId="1ACB3410" w14:textId="77777777" w:rsidR="00AE2DB1" w:rsidRPr="00E5766D" w:rsidRDefault="00AE2DB1" w:rsidP="00AE2DB1">
            <w:pPr>
              <w:rPr>
                <w:rFonts w:ascii="DM Sans" w:hAnsi="DM Sans"/>
                <w:sz w:val="20"/>
              </w:rPr>
            </w:pPr>
            <w:r w:rsidRPr="00E5766D">
              <w:rPr>
                <w:rFonts w:ascii="DM Sans" w:hAnsi="DM Sans"/>
                <w:sz w:val="20"/>
              </w:rPr>
              <w:t>Employer address</w:t>
            </w:r>
            <w:r w:rsidR="00685D79" w:rsidRPr="00E5766D">
              <w:rPr>
                <w:rFonts w:ascii="DM Sans" w:hAnsi="DM Sans"/>
                <w:sz w:val="20"/>
              </w:rPr>
              <w:t xml:space="preserve"> </w:t>
            </w:r>
            <w:bookmarkStart w:id="3" w:name="Text27"/>
            <w:r w:rsidR="00685D79" w:rsidRPr="00E5766D">
              <w:rPr>
                <w:rFonts w:ascii="DM Sans" w:hAnsi="DM Sans"/>
                <w:sz w:val="20"/>
              </w:rPr>
              <w:fldChar w:fldCharType="begin">
                <w:ffData>
                  <w:name w:val="Text27"/>
                  <w:enabled/>
                  <w:calcOnExit w:val="0"/>
                  <w:textInput/>
                </w:ffData>
              </w:fldChar>
            </w:r>
            <w:r w:rsidR="00685D79" w:rsidRPr="00E5766D">
              <w:rPr>
                <w:rFonts w:ascii="DM Sans" w:hAnsi="DM Sans"/>
                <w:sz w:val="20"/>
              </w:rPr>
              <w:instrText xml:space="preserve"> FORMTEXT </w:instrText>
            </w:r>
            <w:r w:rsidR="00685D79" w:rsidRPr="00E5766D">
              <w:rPr>
                <w:rFonts w:ascii="DM Sans" w:hAnsi="DM Sans"/>
                <w:sz w:val="20"/>
              </w:rPr>
            </w:r>
            <w:r w:rsidR="00685D79" w:rsidRPr="00E5766D">
              <w:rPr>
                <w:rFonts w:ascii="DM Sans" w:hAnsi="DM Sans"/>
                <w:sz w:val="20"/>
              </w:rPr>
              <w:fldChar w:fldCharType="separate"/>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sz w:val="20"/>
              </w:rPr>
              <w:fldChar w:fldCharType="end"/>
            </w:r>
            <w:bookmarkEnd w:id="3"/>
          </w:p>
        </w:tc>
        <w:tc>
          <w:tcPr>
            <w:tcW w:w="4961" w:type="dxa"/>
            <w:gridSpan w:val="4"/>
          </w:tcPr>
          <w:p w14:paraId="00991CC3" w14:textId="77777777" w:rsidR="00AE2DB1" w:rsidRPr="00E5766D" w:rsidRDefault="00AE2DB1" w:rsidP="00AE2DB1">
            <w:pPr>
              <w:rPr>
                <w:rFonts w:ascii="DM Sans" w:hAnsi="DM Sans"/>
                <w:sz w:val="20"/>
              </w:rPr>
            </w:pPr>
            <w:r w:rsidRPr="00E5766D">
              <w:rPr>
                <w:rFonts w:ascii="DM Sans" w:hAnsi="DM Sans"/>
                <w:sz w:val="20"/>
              </w:rPr>
              <w:t>Dates of employment</w:t>
            </w:r>
            <w:r w:rsidR="00685D79" w:rsidRPr="00E5766D">
              <w:rPr>
                <w:rFonts w:ascii="DM Sans" w:hAnsi="DM Sans"/>
                <w:sz w:val="20"/>
              </w:rPr>
              <w:t xml:space="preserve"> </w:t>
            </w:r>
            <w:bookmarkStart w:id="4" w:name="Text28"/>
            <w:r w:rsidR="00685D79" w:rsidRPr="00E5766D">
              <w:rPr>
                <w:rFonts w:ascii="DM Sans" w:hAnsi="DM Sans"/>
                <w:sz w:val="20"/>
              </w:rPr>
              <w:fldChar w:fldCharType="begin">
                <w:ffData>
                  <w:name w:val="Text28"/>
                  <w:enabled/>
                  <w:calcOnExit w:val="0"/>
                  <w:textInput/>
                </w:ffData>
              </w:fldChar>
            </w:r>
            <w:r w:rsidR="00685D79" w:rsidRPr="00E5766D">
              <w:rPr>
                <w:rFonts w:ascii="DM Sans" w:hAnsi="DM Sans"/>
                <w:sz w:val="20"/>
              </w:rPr>
              <w:instrText xml:space="preserve"> FORMTEXT </w:instrText>
            </w:r>
            <w:r w:rsidR="00685D79" w:rsidRPr="00E5766D">
              <w:rPr>
                <w:rFonts w:ascii="DM Sans" w:hAnsi="DM Sans"/>
                <w:sz w:val="20"/>
              </w:rPr>
            </w:r>
            <w:r w:rsidR="00685D79" w:rsidRPr="00E5766D">
              <w:rPr>
                <w:rFonts w:ascii="DM Sans" w:hAnsi="DM Sans"/>
                <w:sz w:val="20"/>
              </w:rPr>
              <w:fldChar w:fldCharType="separate"/>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sz w:val="20"/>
              </w:rPr>
              <w:fldChar w:fldCharType="end"/>
            </w:r>
            <w:bookmarkEnd w:id="4"/>
          </w:p>
          <w:p w14:paraId="0CF11B3E" w14:textId="77777777" w:rsidR="00AE2DB1" w:rsidRPr="00E5766D" w:rsidRDefault="00AE2DB1" w:rsidP="00AE2DB1">
            <w:pPr>
              <w:rPr>
                <w:rFonts w:ascii="DM Sans" w:hAnsi="DM Sans"/>
                <w:sz w:val="20"/>
              </w:rPr>
            </w:pPr>
          </w:p>
        </w:tc>
      </w:tr>
      <w:tr w:rsidR="00AE2DB1" w:rsidRPr="00E5766D" w14:paraId="404F3C6E" w14:textId="77777777" w:rsidTr="00D40876">
        <w:tc>
          <w:tcPr>
            <w:tcW w:w="4547" w:type="dxa"/>
            <w:gridSpan w:val="6"/>
          </w:tcPr>
          <w:p w14:paraId="043D9EB6" w14:textId="77777777" w:rsidR="00AE2DB1" w:rsidRPr="00E5766D" w:rsidRDefault="00685D79" w:rsidP="00AE2DB1">
            <w:pPr>
              <w:rPr>
                <w:rFonts w:ascii="DM Sans" w:hAnsi="DM Sans"/>
                <w:sz w:val="20"/>
              </w:rPr>
            </w:pPr>
            <w:r w:rsidRPr="00E5766D">
              <w:rPr>
                <w:rFonts w:ascii="DM Sans" w:hAnsi="DM Sans"/>
                <w:sz w:val="20"/>
              </w:rPr>
              <w:fldChar w:fldCharType="begin">
                <w:ffData>
                  <w:name w:val="Text27"/>
                  <w:enabled/>
                  <w:calcOnExit w:val="0"/>
                  <w:textInput/>
                </w:ffData>
              </w:fldChar>
            </w:r>
            <w:r w:rsidRPr="00E5766D">
              <w:rPr>
                <w:rFonts w:ascii="DM Sans" w:hAnsi="DM Sans"/>
                <w:sz w:val="20"/>
              </w:rPr>
              <w:instrText xml:space="preserve"> FORMTEXT </w:instrText>
            </w:r>
            <w:r w:rsidRPr="00E5766D">
              <w:rPr>
                <w:rFonts w:ascii="DM Sans" w:hAnsi="DM Sans"/>
                <w:sz w:val="20"/>
              </w:rPr>
            </w:r>
            <w:r w:rsidRPr="00E5766D">
              <w:rPr>
                <w:rFonts w:ascii="DM Sans" w:hAnsi="DM Sans"/>
                <w:sz w:val="20"/>
              </w:rPr>
              <w:fldChar w:fldCharType="separate"/>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sz w:val="20"/>
              </w:rPr>
              <w:fldChar w:fldCharType="end"/>
            </w:r>
          </w:p>
        </w:tc>
        <w:tc>
          <w:tcPr>
            <w:tcW w:w="4961" w:type="dxa"/>
            <w:gridSpan w:val="4"/>
          </w:tcPr>
          <w:p w14:paraId="4AFE713D" w14:textId="77777777" w:rsidR="00AE2DB1" w:rsidRPr="00E5766D" w:rsidRDefault="00AE2DB1" w:rsidP="00AE2DB1">
            <w:pPr>
              <w:rPr>
                <w:rFonts w:ascii="DM Sans" w:hAnsi="DM Sans"/>
                <w:sz w:val="20"/>
              </w:rPr>
            </w:pPr>
            <w:r w:rsidRPr="00E5766D">
              <w:rPr>
                <w:rFonts w:ascii="DM Sans" w:hAnsi="DM Sans"/>
                <w:sz w:val="20"/>
              </w:rPr>
              <w:t>Salary</w:t>
            </w:r>
            <w:r w:rsidR="00685D79" w:rsidRPr="00E5766D">
              <w:rPr>
                <w:rFonts w:ascii="DM Sans" w:hAnsi="DM Sans"/>
                <w:sz w:val="20"/>
              </w:rPr>
              <w:t xml:space="preserve"> </w:t>
            </w:r>
            <w:r w:rsidR="00685D79" w:rsidRPr="00E5766D">
              <w:rPr>
                <w:rFonts w:ascii="DM Sans" w:hAnsi="DM Sans"/>
                <w:sz w:val="20"/>
              </w:rPr>
              <w:fldChar w:fldCharType="begin">
                <w:ffData>
                  <w:name w:val="Text27"/>
                  <w:enabled/>
                  <w:calcOnExit w:val="0"/>
                  <w:textInput/>
                </w:ffData>
              </w:fldChar>
            </w:r>
            <w:r w:rsidR="00685D79" w:rsidRPr="00E5766D">
              <w:rPr>
                <w:rFonts w:ascii="DM Sans" w:hAnsi="DM Sans"/>
                <w:sz w:val="20"/>
              </w:rPr>
              <w:instrText xml:space="preserve"> FORMTEXT </w:instrText>
            </w:r>
            <w:r w:rsidR="00685D79" w:rsidRPr="00E5766D">
              <w:rPr>
                <w:rFonts w:ascii="DM Sans" w:hAnsi="DM Sans"/>
                <w:sz w:val="20"/>
              </w:rPr>
            </w:r>
            <w:r w:rsidR="00685D79" w:rsidRPr="00E5766D">
              <w:rPr>
                <w:rFonts w:ascii="DM Sans" w:hAnsi="DM Sans"/>
                <w:sz w:val="20"/>
              </w:rPr>
              <w:fldChar w:fldCharType="separate"/>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sz w:val="20"/>
              </w:rPr>
              <w:fldChar w:fldCharType="end"/>
            </w:r>
          </w:p>
          <w:p w14:paraId="1E4B0D70" w14:textId="77777777" w:rsidR="00AE2DB1" w:rsidRPr="00E5766D" w:rsidRDefault="00AE2DB1" w:rsidP="00AE2DB1">
            <w:pPr>
              <w:rPr>
                <w:rFonts w:ascii="DM Sans" w:hAnsi="DM Sans"/>
                <w:sz w:val="20"/>
              </w:rPr>
            </w:pPr>
          </w:p>
        </w:tc>
      </w:tr>
      <w:tr w:rsidR="00AE2DB1" w:rsidRPr="00E5766D" w14:paraId="2C9436C8" w14:textId="77777777" w:rsidTr="00D40876">
        <w:tc>
          <w:tcPr>
            <w:tcW w:w="4547" w:type="dxa"/>
            <w:gridSpan w:val="6"/>
          </w:tcPr>
          <w:p w14:paraId="3ACE3163" w14:textId="77777777" w:rsidR="00AE2DB1" w:rsidRPr="00E5766D" w:rsidRDefault="00685D79" w:rsidP="00AE2DB1">
            <w:pPr>
              <w:rPr>
                <w:rFonts w:ascii="DM Sans" w:hAnsi="DM Sans"/>
                <w:sz w:val="20"/>
              </w:rPr>
            </w:pPr>
            <w:r w:rsidRPr="00E5766D">
              <w:rPr>
                <w:rFonts w:ascii="DM Sans" w:hAnsi="DM Sans"/>
                <w:sz w:val="20"/>
              </w:rPr>
              <w:fldChar w:fldCharType="begin">
                <w:ffData>
                  <w:name w:val="Text27"/>
                  <w:enabled/>
                  <w:calcOnExit w:val="0"/>
                  <w:textInput/>
                </w:ffData>
              </w:fldChar>
            </w:r>
            <w:r w:rsidRPr="00E5766D">
              <w:rPr>
                <w:rFonts w:ascii="DM Sans" w:hAnsi="DM Sans"/>
                <w:sz w:val="20"/>
              </w:rPr>
              <w:instrText xml:space="preserve"> FORMTEXT </w:instrText>
            </w:r>
            <w:r w:rsidRPr="00E5766D">
              <w:rPr>
                <w:rFonts w:ascii="DM Sans" w:hAnsi="DM Sans"/>
                <w:sz w:val="20"/>
              </w:rPr>
            </w:r>
            <w:r w:rsidRPr="00E5766D">
              <w:rPr>
                <w:rFonts w:ascii="DM Sans" w:hAnsi="DM Sans"/>
                <w:sz w:val="20"/>
              </w:rPr>
              <w:fldChar w:fldCharType="separate"/>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noProof/>
                <w:sz w:val="20"/>
              </w:rPr>
              <w:t> </w:t>
            </w:r>
            <w:r w:rsidRPr="00E5766D">
              <w:rPr>
                <w:rFonts w:ascii="DM Sans" w:hAnsi="DM Sans"/>
                <w:sz w:val="20"/>
              </w:rPr>
              <w:fldChar w:fldCharType="end"/>
            </w:r>
          </w:p>
        </w:tc>
        <w:tc>
          <w:tcPr>
            <w:tcW w:w="4961" w:type="dxa"/>
            <w:gridSpan w:val="4"/>
          </w:tcPr>
          <w:p w14:paraId="13496C3F" w14:textId="77777777" w:rsidR="00AE2DB1" w:rsidRPr="00E5766D" w:rsidRDefault="00AE2DB1" w:rsidP="00AE2DB1">
            <w:pPr>
              <w:rPr>
                <w:rFonts w:ascii="DM Sans" w:hAnsi="DM Sans"/>
                <w:sz w:val="20"/>
              </w:rPr>
            </w:pPr>
            <w:r w:rsidRPr="00E5766D">
              <w:rPr>
                <w:rFonts w:ascii="DM Sans" w:hAnsi="DM Sans"/>
                <w:sz w:val="20"/>
              </w:rPr>
              <w:t>Period of notice required</w:t>
            </w:r>
            <w:r w:rsidR="00685D79" w:rsidRPr="00E5766D">
              <w:rPr>
                <w:rFonts w:ascii="DM Sans" w:hAnsi="DM Sans"/>
                <w:sz w:val="20"/>
              </w:rPr>
              <w:t xml:space="preserve"> </w:t>
            </w:r>
            <w:r w:rsidR="00685D79" w:rsidRPr="00E5766D">
              <w:rPr>
                <w:rFonts w:ascii="DM Sans" w:hAnsi="DM Sans"/>
                <w:sz w:val="20"/>
              </w:rPr>
              <w:fldChar w:fldCharType="begin">
                <w:ffData>
                  <w:name w:val="Text27"/>
                  <w:enabled/>
                  <w:calcOnExit w:val="0"/>
                  <w:textInput/>
                </w:ffData>
              </w:fldChar>
            </w:r>
            <w:r w:rsidR="00685D79" w:rsidRPr="00E5766D">
              <w:rPr>
                <w:rFonts w:ascii="DM Sans" w:hAnsi="DM Sans"/>
                <w:sz w:val="20"/>
              </w:rPr>
              <w:instrText xml:space="preserve"> FORMTEXT </w:instrText>
            </w:r>
            <w:r w:rsidR="00685D79" w:rsidRPr="00E5766D">
              <w:rPr>
                <w:rFonts w:ascii="DM Sans" w:hAnsi="DM Sans"/>
                <w:sz w:val="20"/>
              </w:rPr>
            </w:r>
            <w:r w:rsidR="00685D79" w:rsidRPr="00E5766D">
              <w:rPr>
                <w:rFonts w:ascii="DM Sans" w:hAnsi="DM Sans"/>
                <w:sz w:val="20"/>
              </w:rPr>
              <w:fldChar w:fldCharType="separate"/>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noProof/>
                <w:sz w:val="20"/>
              </w:rPr>
              <w:t> </w:t>
            </w:r>
            <w:r w:rsidR="00685D79" w:rsidRPr="00E5766D">
              <w:rPr>
                <w:rFonts w:ascii="DM Sans" w:hAnsi="DM Sans"/>
                <w:sz w:val="20"/>
              </w:rPr>
              <w:fldChar w:fldCharType="end"/>
            </w:r>
          </w:p>
          <w:p w14:paraId="02CA7918" w14:textId="77777777" w:rsidR="00AE2DB1" w:rsidRPr="00E5766D" w:rsidRDefault="00AE2DB1" w:rsidP="00AE2DB1">
            <w:pPr>
              <w:rPr>
                <w:rFonts w:ascii="DM Sans" w:hAnsi="DM Sans"/>
                <w:sz w:val="20"/>
              </w:rPr>
            </w:pPr>
          </w:p>
        </w:tc>
      </w:tr>
      <w:tr w:rsidR="00AE2DB1" w:rsidRPr="00E5766D" w14:paraId="76B0A665" w14:textId="77777777" w:rsidTr="0051098A">
        <w:tc>
          <w:tcPr>
            <w:tcW w:w="9508" w:type="dxa"/>
            <w:gridSpan w:val="10"/>
            <w:tcBorders>
              <w:bottom w:val="nil"/>
            </w:tcBorders>
          </w:tcPr>
          <w:p w14:paraId="4D065ED0" w14:textId="77777777" w:rsidR="00AE2DB1" w:rsidRPr="00E5766D" w:rsidRDefault="00AE2DB1" w:rsidP="00AE2DB1">
            <w:pPr>
              <w:rPr>
                <w:rFonts w:ascii="DM Sans" w:hAnsi="DM Sans"/>
                <w:sz w:val="20"/>
              </w:rPr>
            </w:pPr>
            <w:r w:rsidRPr="00E5766D">
              <w:rPr>
                <w:rFonts w:ascii="DM Sans" w:hAnsi="DM Sans"/>
                <w:sz w:val="20"/>
              </w:rPr>
              <w:t xml:space="preserve">Please give details of your current duties and main responsibilities in this post. </w:t>
            </w:r>
          </w:p>
          <w:p w14:paraId="08703F56" w14:textId="77777777" w:rsidR="00AE2DB1" w:rsidRPr="00E5766D" w:rsidRDefault="00AE2DB1" w:rsidP="00AE2DB1">
            <w:pPr>
              <w:rPr>
                <w:rFonts w:ascii="DM Sans" w:hAnsi="DM Sans"/>
                <w:sz w:val="18"/>
              </w:rPr>
            </w:pPr>
            <w:r w:rsidRPr="00E5766D">
              <w:rPr>
                <w:rFonts w:ascii="DM Sans" w:hAnsi="DM Sans"/>
                <w:sz w:val="18"/>
              </w:rPr>
              <w:t>(</w:t>
            </w:r>
            <w:proofErr w:type="gramStart"/>
            <w:r w:rsidRPr="00E5766D">
              <w:rPr>
                <w:rFonts w:ascii="DM Sans" w:hAnsi="DM Sans"/>
                <w:sz w:val="18"/>
              </w:rPr>
              <w:t>continue on</w:t>
            </w:r>
            <w:proofErr w:type="gramEnd"/>
            <w:r w:rsidRPr="00E5766D">
              <w:rPr>
                <w:rFonts w:ascii="DM Sans" w:hAnsi="DM Sans"/>
                <w:sz w:val="18"/>
              </w:rPr>
              <w:t xml:space="preserve"> a separate sheet if necessary)</w:t>
            </w:r>
          </w:p>
          <w:p w14:paraId="553A7DB0" w14:textId="77777777" w:rsidR="00AE2DB1" w:rsidRPr="00E5766D" w:rsidRDefault="00AE2DB1" w:rsidP="00AE2DB1">
            <w:pPr>
              <w:rPr>
                <w:rFonts w:ascii="DM Sans" w:hAnsi="DM Sans"/>
                <w:sz w:val="22"/>
              </w:rPr>
            </w:pPr>
          </w:p>
          <w:bookmarkStart w:id="5" w:name="Text22"/>
          <w:p w14:paraId="3FF4B2A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2"/>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5"/>
          </w:p>
          <w:p w14:paraId="2976E28D" w14:textId="77777777" w:rsidR="00AE2DB1" w:rsidRPr="00E5766D" w:rsidRDefault="00AE2DB1" w:rsidP="00AE2DB1">
            <w:pPr>
              <w:rPr>
                <w:rFonts w:ascii="DM Sans" w:hAnsi="DM Sans"/>
                <w:sz w:val="22"/>
              </w:rPr>
            </w:pPr>
          </w:p>
          <w:p w14:paraId="50DDF6F1" w14:textId="77777777" w:rsidR="00AE2DB1" w:rsidRPr="00E5766D" w:rsidRDefault="00AE2DB1" w:rsidP="00AE2DB1">
            <w:pPr>
              <w:rPr>
                <w:rFonts w:ascii="DM Sans" w:hAnsi="DM Sans"/>
                <w:sz w:val="22"/>
              </w:rPr>
            </w:pPr>
          </w:p>
          <w:p w14:paraId="6E574C79" w14:textId="77777777" w:rsidR="00AE2DB1" w:rsidRPr="00E5766D" w:rsidRDefault="00AE2DB1" w:rsidP="00AE2DB1">
            <w:pPr>
              <w:rPr>
                <w:rFonts w:ascii="DM Sans" w:hAnsi="DM Sans"/>
                <w:sz w:val="22"/>
              </w:rPr>
            </w:pPr>
          </w:p>
          <w:p w14:paraId="261D9E64" w14:textId="77777777" w:rsidR="00AE2DB1" w:rsidRPr="00E5766D" w:rsidRDefault="00AE2DB1" w:rsidP="00AE2DB1">
            <w:pPr>
              <w:rPr>
                <w:rFonts w:ascii="DM Sans" w:hAnsi="DM Sans"/>
                <w:sz w:val="22"/>
              </w:rPr>
            </w:pPr>
          </w:p>
          <w:p w14:paraId="59523379" w14:textId="77777777" w:rsidR="00AE2DB1" w:rsidRPr="00E5766D" w:rsidRDefault="00AE2DB1" w:rsidP="00AE2DB1">
            <w:pPr>
              <w:rPr>
                <w:rFonts w:ascii="DM Sans" w:hAnsi="DM Sans"/>
                <w:sz w:val="22"/>
              </w:rPr>
            </w:pPr>
          </w:p>
          <w:p w14:paraId="418D9E4C" w14:textId="77777777" w:rsidR="00AE2DB1" w:rsidRPr="00E5766D" w:rsidRDefault="00AE2DB1" w:rsidP="00AE2DB1">
            <w:pPr>
              <w:rPr>
                <w:rFonts w:ascii="DM Sans" w:hAnsi="DM Sans"/>
                <w:sz w:val="22"/>
              </w:rPr>
            </w:pPr>
          </w:p>
          <w:p w14:paraId="70FE8E51" w14:textId="77777777" w:rsidR="00AE2DB1" w:rsidRPr="00E5766D" w:rsidRDefault="00AE2DB1" w:rsidP="00AE2DB1">
            <w:pPr>
              <w:rPr>
                <w:rFonts w:ascii="DM Sans" w:hAnsi="DM Sans"/>
                <w:sz w:val="22"/>
              </w:rPr>
            </w:pPr>
          </w:p>
          <w:p w14:paraId="70A6A8EB" w14:textId="77777777" w:rsidR="00AE2DB1" w:rsidRPr="00E5766D" w:rsidRDefault="00AE2DB1" w:rsidP="00AE2DB1">
            <w:pPr>
              <w:rPr>
                <w:rFonts w:ascii="DM Sans" w:hAnsi="DM Sans"/>
                <w:sz w:val="22"/>
              </w:rPr>
            </w:pPr>
          </w:p>
          <w:p w14:paraId="44AB2400" w14:textId="77777777" w:rsidR="00AE2DB1" w:rsidRPr="00E5766D" w:rsidRDefault="00AE2DB1" w:rsidP="00AE2DB1">
            <w:pPr>
              <w:rPr>
                <w:rFonts w:ascii="DM Sans" w:hAnsi="DM Sans"/>
                <w:sz w:val="22"/>
              </w:rPr>
            </w:pPr>
          </w:p>
          <w:p w14:paraId="7490EBBD" w14:textId="77777777" w:rsidR="00AE2DB1" w:rsidRPr="00E5766D" w:rsidRDefault="00AE2DB1" w:rsidP="00AE2DB1">
            <w:pPr>
              <w:rPr>
                <w:rFonts w:ascii="DM Sans" w:hAnsi="DM Sans"/>
                <w:sz w:val="22"/>
              </w:rPr>
            </w:pPr>
          </w:p>
        </w:tc>
      </w:tr>
      <w:tr w:rsidR="009D12EC" w:rsidRPr="00E5766D" w14:paraId="59A718C1" w14:textId="77777777" w:rsidTr="0051098A">
        <w:trPr>
          <w:trHeight w:val="48"/>
        </w:trPr>
        <w:tc>
          <w:tcPr>
            <w:tcW w:w="9508" w:type="dxa"/>
            <w:gridSpan w:val="10"/>
            <w:tcBorders>
              <w:top w:val="nil"/>
              <w:left w:val="nil"/>
              <w:right w:val="nil"/>
            </w:tcBorders>
          </w:tcPr>
          <w:p w14:paraId="71EC70E4" w14:textId="77777777" w:rsidR="005075B2" w:rsidRPr="00E5766D" w:rsidRDefault="005075B2" w:rsidP="00AE2DB1">
            <w:pPr>
              <w:rPr>
                <w:rFonts w:ascii="DM Sans" w:hAnsi="DM Sans"/>
                <w:color w:val="44546A" w:themeColor="text2"/>
                <w:sz w:val="22"/>
              </w:rPr>
            </w:pPr>
          </w:p>
          <w:p w14:paraId="16B3D2F1" w14:textId="77777777" w:rsidR="00957E16" w:rsidRPr="00E5766D" w:rsidRDefault="00957E16" w:rsidP="00AE2DB1">
            <w:pPr>
              <w:rPr>
                <w:rFonts w:ascii="DM Sans" w:hAnsi="DM Sans"/>
                <w:color w:val="44546A" w:themeColor="text2"/>
                <w:sz w:val="22"/>
              </w:rPr>
            </w:pPr>
          </w:p>
          <w:p w14:paraId="0BB021A0" w14:textId="77777777" w:rsidR="0051098A" w:rsidRPr="00E5766D" w:rsidRDefault="0051098A" w:rsidP="00AE2DB1">
            <w:pPr>
              <w:rPr>
                <w:rFonts w:ascii="DM Sans" w:hAnsi="DM Sans"/>
                <w:color w:val="44546A" w:themeColor="text2"/>
                <w:sz w:val="22"/>
              </w:rPr>
            </w:pPr>
          </w:p>
          <w:p w14:paraId="7F06A1D5" w14:textId="77777777" w:rsidR="005C0F0E" w:rsidRPr="00E5766D" w:rsidRDefault="005C0F0E" w:rsidP="00AE2DB1">
            <w:pPr>
              <w:rPr>
                <w:rFonts w:ascii="DM Sans" w:hAnsi="DM Sans"/>
                <w:color w:val="7030A0"/>
                <w:sz w:val="28"/>
              </w:rPr>
            </w:pPr>
            <w:r w:rsidRPr="00E5766D">
              <w:rPr>
                <w:rFonts w:ascii="DM Sans" w:hAnsi="DM Sans"/>
                <w:color w:val="7030A0"/>
                <w:sz w:val="28"/>
              </w:rPr>
              <w:t>Previous Employment</w:t>
            </w:r>
          </w:p>
          <w:p w14:paraId="3C7B56C0" w14:textId="77777777" w:rsidR="009D12EC" w:rsidRPr="00E5766D" w:rsidRDefault="009D12EC" w:rsidP="00AE2DB1">
            <w:pPr>
              <w:rPr>
                <w:rFonts w:ascii="DM Sans" w:hAnsi="DM Sans"/>
                <w:color w:val="E83D96" w:themeColor="accent2"/>
                <w:sz w:val="22"/>
              </w:rPr>
            </w:pPr>
            <w:r w:rsidRPr="00E5766D">
              <w:rPr>
                <w:rFonts w:ascii="DM Sans" w:hAnsi="DM Sans"/>
                <w:color w:val="E83D96" w:themeColor="accent2"/>
                <w:sz w:val="22"/>
              </w:rPr>
              <w:t>Please list previous employers and roles held</w:t>
            </w:r>
            <w:r w:rsidR="005C0F0E" w:rsidRPr="00E5766D">
              <w:rPr>
                <w:rFonts w:ascii="DM Sans" w:hAnsi="DM Sans"/>
                <w:color w:val="E83D96" w:themeColor="accent2"/>
                <w:sz w:val="22"/>
              </w:rPr>
              <w:t xml:space="preserve"> (most recent first)</w:t>
            </w:r>
            <w:r w:rsidRPr="00E5766D">
              <w:rPr>
                <w:rFonts w:ascii="DM Sans" w:hAnsi="DM Sans"/>
                <w:color w:val="E83D96" w:themeColor="accent2"/>
                <w:sz w:val="22"/>
              </w:rPr>
              <w:t xml:space="preserve">. </w:t>
            </w:r>
          </w:p>
          <w:p w14:paraId="62BBCCA7" w14:textId="77777777" w:rsidR="005075B2" w:rsidRPr="00E5766D" w:rsidRDefault="005075B2" w:rsidP="00AE2DB1">
            <w:pPr>
              <w:rPr>
                <w:rFonts w:ascii="DM Sans" w:hAnsi="DM Sans"/>
                <w:color w:val="44546A" w:themeColor="text2"/>
                <w:sz w:val="22"/>
              </w:rPr>
            </w:pPr>
          </w:p>
        </w:tc>
      </w:tr>
      <w:tr w:rsidR="00AE2DB1" w:rsidRPr="00E5766D" w14:paraId="2DEA31C7" w14:textId="77777777" w:rsidTr="00FB51F8">
        <w:trPr>
          <w:trHeight w:val="48"/>
        </w:trPr>
        <w:tc>
          <w:tcPr>
            <w:tcW w:w="1901" w:type="dxa"/>
          </w:tcPr>
          <w:p w14:paraId="7A6D8824" w14:textId="77777777" w:rsidR="00AE2DB1" w:rsidRPr="00E5766D" w:rsidRDefault="00AE2DB1" w:rsidP="00AE2DB1">
            <w:pPr>
              <w:rPr>
                <w:rFonts w:ascii="DM Sans" w:hAnsi="DM Sans"/>
                <w:sz w:val="22"/>
              </w:rPr>
            </w:pPr>
            <w:r w:rsidRPr="00E5766D">
              <w:rPr>
                <w:rFonts w:ascii="DM Sans" w:hAnsi="DM Sans"/>
                <w:sz w:val="22"/>
              </w:rPr>
              <w:t>Employer Name</w:t>
            </w:r>
          </w:p>
        </w:tc>
        <w:tc>
          <w:tcPr>
            <w:tcW w:w="1902" w:type="dxa"/>
            <w:gridSpan w:val="3"/>
          </w:tcPr>
          <w:p w14:paraId="570CB9B9" w14:textId="77777777" w:rsidR="00AE2DB1" w:rsidRPr="00E5766D" w:rsidRDefault="00AE2DB1" w:rsidP="00AE2DB1">
            <w:pPr>
              <w:rPr>
                <w:rFonts w:ascii="DM Sans" w:hAnsi="DM Sans"/>
                <w:sz w:val="22"/>
              </w:rPr>
            </w:pPr>
            <w:r w:rsidRPr="00E5766D">
              <w:rPr>
                <w:rFonts w:ascii="DM Sans" w:hAnsi="DM Sans"/>
                <w:sz w:val="22"/>
              </w:rPr>
              <w:t>Position Held</w:t>
            </w:r>
          </w:p>
        </w:tc>
        <w:tc>
          <w:tcPr>
            <w:tcW w:w="1169" w:type="dxa"/>
            <w:gridSpan w:val="3"/>
          </w:tcPr>
          <w:p w14:paraId="1E3DD6BC" w14:textId="77777777" w:rsidR="00AE2DB1" w:rsidRPr="00E5766D" w:rsidRDefault="00AE2DB1" w:rsidP="00AE2DB1">
            <w:pPr>
              <w:rPr>
                <w:rFonts w:ascii="DM Sans" w:hAnsi="DM Sans"/>
                <w:sz w:val="22"/>
              </w:rPr>
            </w:pPr>
            <w:r w:rsidRPr="00E5766D">
              <w:rPr>
                <w:rFonts w:ascii="DM Sans" w:hAnsi="DM Sans"/>
                <w:sz w:val="22"/>
              </w:rPr>
              <w:t>From</w:t>
            </w:r>
          </w:p>
          <w:p w14:paraId="4563ACAF" w14:textId="77777777" w:rsidR="00AE2DB1" w:rsidRPr="00E5766D" w:rsidRDefault="00AE2DB1" w:rsidP="00AE2DB1">
            <w:pPr>
              <w:rPr>
                <w:rFonts w:ascii="DM Sans" w:hAnsi="DM Sans"/>
                <w:sz w:val="22"/>
              </w:rPr>
            </w:pPr>
            <w:r w:rsidRPr="00E5766D">
              <w:rPr>
                <w:rFonts w:ascii="DM Sans" w:hAnsi="DM Sans"/>
                <w:sz w:val="22"/>
              </w:rPr>
              <w:t>(mm/</w:t>
            </w:r>
            <w:proofErr w:type="spellStart"/>
            <w:r w:rsidRPr="00E5766D">
              <w:rPr>
                <w:rFonts w:ascii="DM Sans" w:hAnsi="DM Sans"/>
                <w:sz w:val="22"/>
              </w:rPr>
              <w:t>yy</w:t>
            </w:r>
            <w:proofErr w:type="spellEnd"/>
            <w:r w:rsidRPr="00E5766D">
              <w:rPr>
                <w:rFonts w:ascii="DM Sans" w:hAnsi="DM Sans"/>
                <w:sz w:val="22"/>
              </w:rPr>
              <w:t>)</w:t>
            </w:r>
          </w:p>
        </w:tc>
        <w:tc>
          <w:tcPr>
            <w:tcW w:w="1134" w:type="dxa"/>
          </w:tcPr>
          <w:p w14:paraId="1BE48CDE" w14:textId="77777777" w:rsidR="00AE2DB1" w:rsidRPr="00E5766D" w:rsidRDefault="00AE2DB1" w:rsidP="00AE2DB1">
            <w:pPr>
              <w:rPr>
                <w:rFonts w:ascii="DM Sans" w:hAnsi="DM Sans"/>
                <w:sz w:val="22"/>
              </w:rPr>
            </w:pPr>
            <w:r w:rsidRPr="00E5766D">
              <w:rPr>
                <w:rFonts w:ascii="DM Sans" w:hAnsi="DM Sans"/>
                <w:sz w:val="22"/>
              </w:rPr>
              <w:t>To</w:t>
            </w:r>
          </w:p>
          <w:p w14:paraId="29FCEB94" w14:textId="77777777" w:rsidR="00AE2DB1" w:rsidRPr="00E5766D" w:rsidRDefault="00AE2DB1" w:rsidP="00AE2DB1">
            <w:pPr>
              <w:rPr>
                <w:rFonts w:ascii="DM Sans" w:hAnsi="DM Sans"/>
                <w:sz w:val="22"/>
              </w:rPr>
            </w:pPr>
            <w:r w:rsidRPr="00E5766D">
              <w:rPr>
                <w:rFonts w:ascii="DM Sans" w:hAnsi="DM Sans"/>
                <w:sz w:val="22"/>
              </w:rPr>
              <w:t>(mm/</w:t>
            </w:r>
            <w:proofErr w:type="spellStart"/>
            <w:r w:rsidRPr="00E5766D">
              <w:rPr>
                <w:rFonts w:ascii="DM Sans" w:hAnsi="DM Sans"/>
                <w:sz w:val="22"/>
              </w:rPr>
              <w:t>yy</w:t>
            </w:r>
            <w:proofErr w:type="spellEnd"/>
            <w:r w:rsidRPr="00E5766D">
              <w:rPr>
                <w:rFonts w:ascii="DM Sans" w:hAnsi="DM Sans"/>
                <w:sz w:val="22"/>
              </w:rPr>
              <w:t>)</w:t>
            </w:r>
          </w:p>
        </w:tc>
        <w:tc>
          <w:tcPr>
            <w:tcW w:w="3402" w:type="dxa"/>
            <w:gridSpan w:val="2"/>
          </w:tcPr>
          <w:p w14:paraId="66E658D1" w14:textId="77777777" w:rsidR="00AE2DB1" w:rsidRPr="00E5766D" w:rsidRDefault="00AE2DB1" w:rsidP="00AE2DB1">
            <w:pPr>
              <w:rPr>
                <w:rFonts w:ascii="DM Sans" w:hAnsi="DM Sans"/>
                <w:sz w:val="22"/>
              </w:rPr>
            </w:pPr>
            <w:r w:rsidRPr="00E5766D">
              <w:rPr>
                <w:rFonts w:ascii="DM Sans" w:hAnsi="DM Sans"/>
                <w:sz w:val="22"/>
              </w:rPr>
              <w:t>Brief details of your responsibilities and reason for leaving</w:t>
            </w:r>
          </w:p>
        </w:tc>
      </w:tr>
      <w:bookmarkStart w:id="6" w:name="Text23"/>
      <w:tr w:rsidR="00AE2DB1" w:rsidRPr="00E5766D" w14:paraId="79A1E91A" w14:textId="77777777" w:rsidTr="00FB51F8">
        <w:trPr>
          <w:trHeight w:val="42"/>
        </w:trPr>
        <w:tc>
          <w:tcPr>
            <w:tcW w:w="1901" w:type="dxa"/>
          </w:tcPr>
          <w:p w14:paraId="0C846FB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6"/>
          </w:p>
          <w:p w14:paraId="4FBDAF51" w14:textId="77777777" w:rsidR="00AE2DB1" w:rsidRPr="00E5766D" w:rsidRDefault="00AE2DB1" w:rsidP="00AE2DB1">
            <w:pPr>
              <w:rPr>
                <w:rFonts w:ascii="DM Sans" w:hAnsi="DM Sans"/>
                <w:sz w:val="22"/>
              </w:rPr>
            </w:pPr>
          </w:p>
        </w:tc>
        <w:tc>
          <w:tcPr>
            <w:tcW w:w="1902" w:type="dxa"/>
            <w:gridSpan w:val="3"/>
          </w:tcPr>
          <w:p w14:paraId="3AFBA45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62DCAFB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474DE0F6"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11BC2346"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16D689EA" w14:textId="77777777" w:rsidTr="00FB51F8">
        <w:trPr>
          <w:trHeight w:val="42"/>
        </w:trPr>
        <w:tc>
          <w:tcPr>
            <w:tcW w:w="1901" w:type="dxa"/>
          </w:tcPr>
          <w:p w14:paraId="53787EE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50A8886E" w14:textId="77777777" w:rsidR="00AE2DB1" w:rsidRPr="00E5766D" w:rsidRDefault="00AE2DB1" w:rsidP="00AE2DB1">
            <w:pPr>
              <w:rPr>
                <w:rFonts w:ascii="DM Sans" w:hAnsi="DM Sans"/>
                <w:sz w:val="22"/>
              </w:rPr>
            </w:pPr>
          </w:p>
        </w:tc>
        <w:tc>
          <w:tcPr>
            <w:tcW w:w="1902" w:type="dxa"/>
            <w:gridSpan w:val="3"/>
          </w:tcPr>
          <w:p w14:paraId="6C86C61D"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096B44C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733AD5C4"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3327BEFC"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51A577AC" w14:textId="77777777" w:rsidTr="00FB51F8">
        <w:trPr>
          <w:trHeight w:val="42"/>
        </w:trPr>
        <w:tc>
          <w:tcPr>
            <w:tcW w:w="1901" w:type="dxa"/>
          </w:tcPr>
          <w:p w14:paraId="3F758A9C"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B5349C8" w14:textId="77777777" w:rsidR="00AE2DB1" w:rsidRPr="00E5766D" w:rsidRDefault="00AE2DB1" w:rsidP="00AE2DB1">
            <w:pPr>
              <w:rPr>
                <w:rFonts w:ascii="DM Sans" w:hAnsi="DM Sans"/>
                <w:sz w:val="22"/>
              </w:rPr>
            </w:pPr>
          </w:p>
        </w:tc>
        <w:tc>
          <w:tcPr>
            <w:tcW w:w="1902" w:type="dxa"/>
            <w:gridSpan w:val="3"/>
          </w:tcPr>
          <w:p w14:paraId="65423F9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398E7E1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2A870F7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1A69386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214DE1A6" w14:textId="77777777" w:rsidTr="00FB51F8">
        <w:trPr>
          <w:trHeight w:val="42"/>
        </w:trPr>
        <w:tc>
          <w:tcPr>
            <w:tcW w:w="1901" w:type="dxa"/>
          </w:tcPr>
          <w:p w14:paraId="53ECDA6C"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40845260" w14:textId="77777777" w:rsidR="00AE2DB1" w:rsidRPr="00E5766D" w:rsidRDefault="00AE2DB1" w:rsidP="00AE2DB1">
            <w:pPr>
              <w:rPr>
                <w:rFonts w:ascii="DM Sans" w:hAnsi="DM Sans"/>
                <w:sz w:val="22"/>
              </w:rPr>
            </w:pPr>
          </w:p>
        </w:tc>
        <w:tc>
          <w:tcPr>
            <w:tcW w:w="1902" w:type="dxa"/>
            <w:gridSpan w:val="3"/>
          </w:tcPr>
          <w:p w14:paraId="2F59115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06FB99C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7D47AA0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4152D1F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10B0E5B4" w14:textId="77777777" w:rsidTr="00FB51F8">
        <w:trPr>
          <w:trHeight w:val="42"/>
        </w:trPr>
        <w:tc>
          <w:tcPr>
            <w:tcW w:w="1901" w:type="dxa"/>
          </w:tcPr>
          <w:p w14:paraId="43D66CE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141BC9D5" w14:textId="77777777" w:rsidR="00AE2DB1" w:rsidRPr="00E5766D" w:rsidRDefault="00AE2DB1" w:rsidP="00AE2DB1">
            <w:pPr>
              <w:rPr>
                <w:rFonts w:ascii="DM Sans" w:hAnsi="DM Sans"/>
                <w:sz w:val="22"/>
              </w:rPr>
            </w:pPr>
          </w:p>
        </w:tc>
        <w:tc>
          <w:tcPr>
            <w:tcW w:w="1902" w:type="dxa"/>
            <w:gridSpan w:val="3"/>
          </w:tcPr>
          <w:p w14:paraId="091ABEE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621A8B8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2F68355B"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4BD3A013"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523C8D25" w14:textId="77777777" w:rsidTr="00FB51F8">
        <w:trPr>
          <w:trHeight w:val="42"/>
        </w:trPr>
        <w:tc>
          <w:tcPr>
            <w:tcW w:w="1901" w:type="dxa"/>
          </w:tcPr>
          <w:p w14:paraId="6D68D3F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6998F064" w14:textId="77777777" w:rsidR="00AE2DB1" w:rsidRPr="00E5766D" w:rsidRDefault="00AE2DB1" w:rsidP="00AE2DB1">
            <w:pPr>
              <w:rPr>
                <w:rFonts w:ascii="DM Sans" w:hAnsi="DM Sans"/>
                <w:sz w:val="22"/>
              </w:rPr>
            </w:pPr>
          </w:p>
        </w:tc>
        <w:tc>
          <w:tcPr>
            <w:tcW w:w="1902" w:type="dxa"/>
            <w:gridSpan w:val="3"/>
          </w:tcPr>
          <w:p w14:paraId="2B4B0CC3"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793565E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10938A04"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0722845D"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2016A0F8" w14:textId="77777777" w:rsidTr="00FB51F8">
        <w:trPr>
          <w:trHeight w:val="42"/>
        </w:trPr>
        <w:tc>
          <w:tcPr>
            <w:tcW w:w="1901" w:type="dxa"/>
          </w:tcPr>
          <w:p w14:paraId="77FFA87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25EEF03E" w14:textId="77777777" w:rsidR="00AE2DB1" w:rsidRPr="00E5766D" w:rsidRDefault="00AE2DB1" w:rsidP="00AE2DB1">
            <w:pPr>
              <w:rPr>
                <w:rFonts w:ascii="DM Sans" w:hAnsi="DM Sans"/>
                <w:sz w:val="22"/>
              </w:rPr>
            </w:pPr>
          </w:p>
        </w:tc>
        <w:tc>
          <w:tcPr>
            <w:tcW w:w="1902" w:type="dxa"/>
            <w:gridSpan w:val="3"/>
          </w:tcPr>
          <w:p w14:paraId="5A833CA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77BBEE5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7FB2BD7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071A896C"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170A4E55" w14:textId="77777777" w:rsidTr="00FB51F8">
        <w:trPr>
          <w:trHeight w:val="42"/>
        </w:trPr>
        <w:tc>
          <w:tcPr>
            <w:tcW w:w="1901" w:type="dxa"/>
          </w:tcPr>
          <w:p w14:paraId="1F2A0E6E"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2B785E9D" w14:textId="77777777" w:rsidR="00AE2DB1" w:rsidRPr="00E5766D" w:rsidRDefault="00AE2DB1" w:rsidP="00AE2DB1">
            <w:pPr>
              <w:rPr>
                <w:rFonts w:ascii="DM Sans" w:hAnsi="DM Sans"/>
                <w:sz w:val="22"/>
              </w:rPr>
            </w:pPr>
          </w:p>
        </w:tc>
        <w:tc>
          <w:tcPr>
            <w:tcW w:w="1902" w:type="dxa"/>
            <w:gridSpan w:val="3"/>
          </w:tcPr>
          <w:p w14:paraId="43D27FE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7D81BD1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753F5AEA"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1A8FBB1F"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3A7A8A1B" w14:textId="77777777" w:rsidTr="00FB51F8">
        <w:trPr>
          <w:trHeight w:val="42"/>
        </w:trPr>
        <w:tc>
          <w:tcPr>
            <w:tcW w:w="1901" w:type="dxa"/>
          </w:tcPr>
          <w:p w14:paraId="016BE3F5"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2314CFA6" w14:textId="77777777" w:rsidR="00AE2DB1" w:rsidRPr="00E5766D" w:rsidRDefault="00AE2DB1" w:rsidP="00AE2DB1">
            <w:pPr>
              <w:rPr>
                <w:rFonts w:ascii="DM Sans" w:hAnsi="DM Sans"/>
                <w:sz w:val="22"/>
              </w:rPr>
            </w:pPr>
          </w:p>
        </w:tc>
        <w:tc>
          <w:tcPr>
            <w:tcW w:w="1902" w:type="dxa"/>
            <w:gridSpan w:val="3"/>
          </w:tcPr>
          <w:p w14:paraId="706EDC2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67FFFEF8"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62E5670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15AD755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3AE6A8BA" w14:textId="77777777" w:rsidTr="005C0F0E">
        <w:trPr>
          <w:trHeight w:val="42"/>
        </w:trPr>
        <w:tc>
          <w:tcPr>
            <w:tcW w:w="1901" w:type="dxa"/>
          </w:tcPr>
          <w:p w14:paraId="0A10F3F2"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p w14:paraId="476B3EFD" w14:textId="77777777" w:rsidR="00AE2DB1" w:rsidRPr="00E5766D" w:rsidRDefault="00AE2DB1" w:rsidP="00AE2DB1">
            <w:pPr>
              <w:rPr>
                <w:rFonts w:ascii="DM Sans" w:hAnsi="DM Sans"/>
                <w:sz w:val="22"/>
              </w:rPr>
            </w:pPr>
          </w:p>
        </w:tc>
        <w:tc>
          <w:tcPr>
            <w:tcW w:w="1902" w:type="dxa"/>
            <w:gridSpan w:val="3"/>
          </w:tcPr>
          <w:p w14:paraId="785C52F6"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69" w:type="dxa"/>
            <w:gridSpan w:val="3"/>
          </w:tcPr>
          <w:p w14:paraId="08E7AC85"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1134" w:type="dxa"/>
          </w:tcPr>
          <w:p w14:paraId="3AD2154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c>
          <w:tcPr>
            <w:tcW w:w="3402" w:type="dxa"/>
            <w:gridSpan w:val="2"/>
          </w:tcPr>
          <w:p w14:paraId="2886152A"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2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p>
        </w:tc>
      </w:tr>
      <w:tr w:rsidR="00AE2DB1" w:rsidRPr="00E5766D" w14:paraId="631B665C" w14:textId="77777777" w:rsidTr="00B97823">
        <w:tc>
          <w:tcPr>
            <w:tcW w:w="9508" w:type="dxa"/>
            <w:gridSpan w:val="10"/>
            <w:tcBorders>
              <w:left w:val="nil"/>
              <w:right w:val="nil"/>
            </w:tcBorders>
          </w:tcPr>
          <w:p w14:paraId="3DE3B173" w14:textId="77777777" w:rsidR="00AE2DB1" w:rsidRPr="00E5766D" w:rsidRDefault="00AE2DB1" w:rsidP="00AE2DB1">
            <w:pPr>
              <w:rPr>
                <w:rFonts w:ascii="DM Sans" w:hAnsi="DM Sans"/>
                <w:color w:val="E83D96" w:themeColor="accent2"/>
                <w:sz w:val="28"/>
              </w:rPr>
            </w:pPr>
          </w:p>
        </w:tc>
      </w:tr>
      <w:tr w:rsidR="00AE2DB1" w:rsidRPr="00E5766D" w14:paraId="2B592B0B" w14:textId="77777777" w:rsidTr="005A3E86">
        <w:tc>
          <w:tcPr>
            <w:tcW w:w="9508" w:type="dxa"/>
            <w:gridSpan w:val="10"/>
          </w:tcPr>
          <w:p w14:paraId="2D32D29B" w14:textId="77777777" w:rsidR="00AE2DB1" w:rsidRPr="00E5766D" w:rsidRDefault="00AE2DB1" w:rsidP="00AE2DB1">
            <w:pPr>
              <w:rPr>
                <w:rFonts w:ascii="DM Sans" w:hAnsi="DM Sans"/>
                <w:color w:val="7030A0"/>
              </w:rPr>
            </w:pPr>
            <w:r w:rsidRPr="00E5766D">
              <w:rPr>
                <w:rFonts w:ascii="DM Sans" w:hAnsi="DM Sans"/>
                <w:color w:val="7030A0"/>
              </w:rPr>
              <w:t>Supporting Statement and further information</w:t>
            </w:r>
          </w:p>
          <w:p w14:paraId="11C64F77" w14:textId="77777777" w:rsidR="005C0F0E" w:rsidRPr="00E5766D" w:rsidRDefault="00AE2DB1" w:rsidP="00AE2DB1">
            <w:pPr>
              <w:rPr>
                <w:rFonts w:ascii="DM Sans" w:hAnsi="DM Sans"/>
                <w:sz w:val="20"/>
              </w:rPr>
            </w:pPr>
            <w:r w:rsidRPr="00E5766D">
              <w:rPr>
                <w:rFonts w:ascii="DM Sans" w:hAnsi="DM Sans"/>
                <w:sz w:val="20"/>
              </w:rPr>
              <w:t xml:space="preserve">Please use this section to tell us how you feel that your experience, attitude and commitment, skills and knowledge meet the requirements in the person specification.  </w:t>
            </w:r>
          </w:p>
          <w:p w14:paraId="7FE342D2" w14:textId="77777777" w:rsidR="00AE2DB1" w:rsidRPr="00E5766D" w:rsidRDefault="00AE2DB1" w:rsidP="00AE2DB1">
            <w:pPr>
              <w:rPr>
                <w:rFonts w:ascii="DM Sans" w:hAnsi="DM Sans"/>
                <w:sz w:val="20"/>
              </w:rPr>
            </w:pPr>
            <w:r w:rsidRPr="00E5766D">
              <w:rPr>
                <w:rFonts w:ascii="DM Sans" w:hAnsi="DM Sans"/>
                <w:sz w:val="20"/>
              </w:rPr>
              <w:t xml:space="preserve">You may draw on your work, home, voluntary or other activities to demonstrate this.  </w:t>
            </w:r>
          </w:p>
          <w:p w14:paraId="4C877424" w14:textId="77777777" w:rsidR="00AE2DB1" w:rsidRPr="00E5766D" w:rsidRDefault="00AE2DB1" w:rsidP="00AE2DB1">
            <w:pPr>
              <w:rPr>
                <w:rFonts w:ascii="DM Sans" w:hAnsi="DM Sans"/>
                <w:sz w:val="20"/>
              </w:rPr>
            </w:pPr>
            <w:r w:rsidRPr="00E5766D">
              <w:rPr>
                <w:rFonts w:ascii="DM Sans" w:hAnsi="DM Sans"/>
                <w:sz w:val="20"/>
              </w:rPr>
              <w:t xml:space="preserve">Please </w:t>
            </w:r>
            <w:proofErr w:type="gramStart"/>
            <w:r w:rsidRPr="00E5766D">
              <w:rPr>
                <w:rFonts w:ascii="DM Sans" w:hAnsi="DM Sans"/>
                <w:sz w:val="20"/>
              </w:rPr>
              <w:t>continue on</w:t>
            </w:r>
            <w:proofErr w:type="gramEnd"/>
            <w:r w:rsidRPr="00E5766D">
              <w:rPr>
                <w:rFonts w:ascii="DM Sans" w:hAnsi="DM Sans"/>
                <w:sz w:val="20"/>
              </w:rPr>
              <w:t xml:space="preserve"> separate sheet if necessary (maximum two sides)</w:t>
            </w:r>
          </w:p>
          <w:p w14:paraId="037F5AAE" w14:textId="77777777" w:rsidR="00AE2DB1" w:rsidRPr="00E5766D" w:rsidRDefault="00AE2DB1" w:rsidP="00AE2DB1">
            <w:pPr>
              <w:rPr>
                <w:rFonts w:ascii="DM Sans" w:hAnsi="DM Sans"/>
                <w:sz w:val="22"/>
              </w:rPr>
            </w:pPr>
          </w:p>
          <w:bookmarkStart w:id="7" w:name="Text30"/>
          <w:p w14:paraId="47C67145" w14:textId="77777777" w:rsidR="00AE2DB1" w:rsidRPr="00E5766D" w:rsidRDefault="000A476E" w:rsidP="00AE2DB1">
            <w:pPr>
              <w:rPr>
                <w:rFonts w:ascii="DM Sans" w:hAnsi="DM Sans"/>
                <w:sz w:val="22"/>
              </w:rPr>
            </w:pPr>
            <w:r w:rsidRPr="00E5766D">
              <w:rPr>
                <w:rFonts w:ascii="DM Sans" w:hAnsi="DM Sans"/>
                <w:sz w:val="22"/>
              </w:rPr>
              <w:fldChar w:fldCharType="begin">
                <w:ffData>
                  <w:name w:val="Text30"/>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7"/>
          </w:p>
          <w:p w14:paraId="22F4366A" w14:textId="77777777" w:rsidR="00AE2DB1" w:rsidRPr="00E5766D" w:rsidRDefault="00AE2DB1" w:rsidP="00AE2DB1">
            <w:pPr>
              <w:rPr>
                <w:rFonts w:ascii="DM Sans" w:hAnsi="DM Sans"/>
                <w:sz w:val="22"/>
              </w:rPr>
            </w:pPr>
          </w:p>
          <w:p w14:paraId="0DD84BE4" w14:textId="77777777" w:rsidR="00AE2DB1" w:rsidRPr="00E5766D" w:rsidRDefault="00AE2DB1" w:rsidP="00AE2DB1">
            <w:pPr>
              <w:rPr>
                <w:rFonts w:ascii="DM Sans" w:hAnsi="DM Sans"/>
                <w:sz w:val="22"/>
              </w:rPr>
            </w:pPr>
          </w:p>
          <w:p w14:paraId="3DE412F7" w14:textId="77777777" w:rsidR="00AE2DB1" w:rsidRPr="00E5766D" w:rsidRDefault="00AE2DB1" w:rsidP="00AE2DB1">
            <w:pPr>
              <w:rPr>
                <w:rFonts w:ascii="DM Sans" w:hAnsi="DM Sans"/>
                <w:sz w:val="22"/>
              </w:rPr>
            </w:pPr>
          </w:p>
          <w:p w14:paraId="71B85CDA" w14:textId="77777777" w:rsidR="00AE2DB1" w:rsidRPr="00E5766D" w:rsidRDefault="00AE2DB1" w:rsidP="00AE2DB1">
            <w:pPr>
              <w:rPr>
                <w:rFonts w:ascii="DM Sans" w:hAnsi="DM Sans"/>
                <w:sz w:val="22"/>
              </w:rPr>
            </w:pPr>
          </w:p>
          <w:p w14:paraId="48CF1034" w14:textId="77777777" w:rsidR="00AE2DB1" w:rsidRPr="00E5766D" w:rsidRDefault="00AE2DB1" w:rsidP="00AE2DB1">
            <w:pPr>
              <w:rPr>
                <w:rFonts w:ascii="DM Sans" w:hAnsi="DM Sans"/>
                <w:sz w:val="22"/>
              </w:rPr>
            </w:pPr>
          </w:p>
          <w:p w14:paraId="4AAD8237" w14:textId="77777777" w:rsidR="00CE2430" w:rsidRPr="00E5766D" w:rsidRDefault="00CE2430" w:rsidP="00AE2DB1">
            <w:pPr>
              <w:rPr>
                <w:rFonts w:ascii="DM Sans" w:hAnsi="DM Sans"/>
                <w:sz w:val="22"/>
              </w:rPr>
            </w:pPr>
          </w:p>
          <w:p w14:paraId="7D696453" w14:textId="77777777" w:rsidR="00CE2430" w:rsidRPr="00E5766D" w:rsidRDefault="00CE2430" w:rsidP="00AE2DB1">
            <w:pPr>
              <w:rPr>
                <w:rFonts w:ascii="DM Sans" w:hAnsi="DM Sans"/>
                <w:sz w:val="22"/>
              </w:rPr>
            </w:pPr>
          </w:p>
          <w:p w14:paraId="4F3AB704" w14:textId="77777777" w:rsidR="00CE2430" w:rsidRPr="00E5766D" w:rsidRDefault="00CE2430" w:rsidP="00AE2DB1">
            <w:pPr>
              <w:rPr>
                <w:rFonts w:ascii="DM Sans" w:hAnsi="DM Sans"/>
                <w:sz w:val="22"/>
              </w:rPr>
            </w:pPr>
          </w:p>
          <w:p w14:paraId="1A8BFFD4" w14:textId="77777777" w:rsidR="00CE2430" w:rsidRPr="00E5766D" w:rsidRDefault="00CE2430" w:rsidP="00AE2DB1">
            <w:pPr>
              <w:rPr>
                <w:rFonts w:ascii="DM Sans" w:hAnsi="DM Sans"/>
                <w:sz w:val="22"/>
              </w:rPr>
            </w:pPr>
          </w:p>
          <w:p w14:paraId="07E226A9" w14:textId="77777777" w:rsidR="00CE2430" w:rsidRPr="00E5766D" w:rsidRDefault="00CE2430" w:rsidP="00AE2DB1">
            <w:pPr>
              <w:rPr>
                <w:rFonts w:ascii="DM Sans" w:hAnsi="DM Sans"/>
                <w:sz w:val="22"/>
              </w:rPr>
            </w:pPr>
          </w:p>
          <w:p w14:paraId="09F1CF2E" w14:textId="77777777" w:rsidR="00CE2430" w:rsidRPr="00E5766D" w:rsidRDefault="00CE2430" w:rsidP="00AE2DB1">
            <w:pPr>
              <w:rPr>
                <w:rFonts w:ascii="DM Sans" w:hAnsi="DM Sans"/>
                <w:sz w:val="22"/>
              </w:rPr>
            </w:pPr>
          </w:p>
          <w:p w14:paraId="1CA5CA84" w14:textId="77777777" w:rsidR="00CE2430" w:rsidRPr="00E5766D" w:rsidRDefault="00CE2430" w:rsidP="00AE2DB1">
            <w:pPr>
              <w:rPr>
                <w:rFonts w:ascii="DM Sans" w:hAnsi="DM Sans"/>
                <w:sz w:val="22"/>
              </w:rPr>
            </w:pPr>
          </w:p>
          <w:p w14:paraId="1F56E347" w14:textId="77777777" w:rsidR="00CE2430" w:rsidRPr="00E5766D" w:rsidRDefault="00CE2430" w:rsidP="00AE2DB1">
            <w:pPr>
              <w:rPr>
                <w:rFonts w:ascii="DM Sans" w:hAnsi="DM Sans"/>
                <w:sz w:val="22"/>
              </w:rPr>
            </w:pPr>
          </w:p>
          <w:p w14:paraId="6359CC8B" w14:textId="77777777" w:rsidR="00B97823" w:rsidRPr="00E5766D" w:rsidRDefault="00B97823" w:rsidP="00AE2DB1">
            <w:pPr>
              <w:rPr>
                <w:rFonts w:ascii="DM Sans" w:hAnsi="DM Sans"/>
                <w:sz w:val="22"/>
              </w:rPr>
            </w:pPr>
          </w:p>
          <w:p w14:paraId="0708E1B7" w14:textId="77777777" w:rsidR="00B97823" w:rsidRPr="00E5766D" w:rsidRDefault="00B97823" w:rsidP="00AE2DB1">
            <w:pPr>
              <w:rPr>
                <w:rFonts w:ascii="DM Sans" w:hAnsi="DM Sans"/>
                <w:sz w:val="22"/>
              </w:rPr>
            </w:pPr>
          </w:p>
          <w:p w14:paraId="7AC7EE90" w14:textId="77777777" w:rsidR="00B97823" w:rsidRPr="00E5766D" w:rsidRDefault="00B97823" w:rsidP="00AE2DB1">
            <w:pPr>
              <w:rPr>
                <w:rFonts w:ascii="DM Sans" w:hAnsi="DM Sans"/>
                <w:sz w:val="22"/>
              </w:rPr>
            </w:pPr>
          </w:p>
          <w:p w14:paraId="6317F648" w14:textId="77777777" w:rsidR="00B97823" w:rsidRPr="00E5766D" w:rsidRDefault="00B97823" w:rsidP="00AE2DB1">
            <w:pPr>
              <w:rPr>
                <w:rFonts w:ascii="DM Sans" w:hAnsi="DM Sans"/>
                <w:sz w:val="22"/>
              </w:rPr>
            </w:pPr>
          </w:p>
          <w:p w14:paraId="29501E9F" w14:textId="77777777" w:rsidR="00B97823" w:rsidRPr="00E5766D" w:rsidRDefault="00B97823" w:rsidP="00AE2DB1">
            <w:pPr>
              <w:rPr>
                <w:rFonts w:ascii="DM Sans" w:hAnsi="DM Sans"/>
                <w:sz w:val="22"/>
              </w:rPr>
            </w:pPr>
          </w:p>
          <w:p w14:paraId="01B373E9" w14:textId="77777777" w:rsidR="00CE2430" w:rsidRPr="00E5766D" w:rsidRDefault="00CE2430" w:rsidP="00AE2DB1">
            <w:pPr>
              <w:rPr>
                <w:rFonts w:ascii="DM Sans" w:hAnsi="DM Sans"/>
                <w:sz w:val="22"/>
              </w:rPr>
            </w:pPr>
          </w:p>
          <w:p w14:paraId="5C726352" w14:textId="77777777" w:rsidR="00AE2DB1" w:rsidRPr="00E5766D" w:rsidRDefault="00AE2DB1" w:rsidP="00AE2DB1">
            <w:pPr>
              <w:rPr>
                <w:rFonts w:ascii="DM Sans" w:hAnsi="DM Sans"/>
                <w:sz w:val="22"/>
              </w:rPr>
            </w:pPr>
          </w:p>
        </w:tc>
      </w:tr>
      <w:tr w:rsidR="005A3E86" w:rsidRPr="00E5766D" w14:paraId="044160A4" w14:textId="77777777" w:rsidTr="005A3E86">
        <w:tc>
          <w:tcPr>
            <w:tcW w:w="9508" w:type="dxa"/>
            <w:gridSpan w:val="10"/>
            <w:tcBorders>
              <w:left w:val="nil"/>
              <w:bottom w:val="nil"/>
              <w:right w:val="nil"/>
            </w:tcBorders>
          </w:tcPr>
          <w:p w14:paraId="16D4FED8" w14:textId="77777777" w:rsidR="005A3E86" w:rsidRPr="00E5766D" w:rsidRDefault="005A3E86" w:rsidP="00AE2DB1">
            <w:pPr>
              <w:rPr>
                <w:rFonts w:ascii="DM Sans" w:hAnsi="DM Sans"/>
                <w:color w:val="E83D96" w:themeColor="accent2"/>
                <w:sz w:val="28"/>
              </w:rPr>
            </w:pPr>
          </w:p>
        </w:tc>
      </w:tr>
      <w:tr w:rsidR="005A3E86" w:rsidRPr="00E5766D" w14:paraId="3A863F33" w14:textId="77777777" w:rsidTr="005A3E86">
        <w:tc>
          <w:tcPr>
            <w:tcW w:w="9508" w:type="dxa"/>
            <w:gridSpan w:val="10"/>
            <w:tcBorders>
              <w:top w:val="nil"/>
              <w:left w:val="nil"/>
              <w:bottom w:val="nil"/>
              <w:right w:val="nil"/>
            </w:tcBorders>
          </w:tcPr>
          <w:p w14:paraId="5B252195" w14:textId="77777777" w:rsidR="005A3E86" w:rsidRPr="00E5766D" w:rsidRDefault="005A3E86" w:rsidP="00AE2DB1">
            <w:pPr>
              <w:rPr>
                <w:rFonts w:ascii="DM Sans" w:hAnsi="DM Sans"/>
                <w:color w:val="E83D96" w:themeColor="accent2"/>
                <w:sz w:val="28"/>
              </w:rPr>
            </w:pPr>
          </w:p>
        </w:tc>
      </w:tr>
      <w:tr w:rsidR="00B97823" w:rsidRPr="00E5766D" w14:paraId="0C311013" w14:textId="77777777" w:rsidTr="005A3E86">
        <w:tc>
          <w:tcPr>
            <w:tcW w:w="9508" w:type="dxa"/>
            <w:gridSpan w:val="10"/>
            <w:tcBorders>
              <w:top w:val="nil"/>
              <w:left w:val="nil"/>
              <w:right w:val="nil"/>
            </w:tcBorders>
          </w:tcPr>
          <w:p w14:paraId="4B335AD9" w14:textId="77777777" w:rsidR="00B97823" w:rsidRPr="00E5766D" w:rsidRDefault="00B97823" w:rsidP="00AE2DB1">
            <w:pPr>
              <w:rPr>
                <w:rFonts w:ascii="DM Sans" w:hAnsi="DM Sans"/>
                <w:color w:val="E83D96" w:themeColor="accent2"/>
                <w:sz w:val="28"/>
              </w:rPr>
            </w:pPr>
          </w:p>
        </w:tc>
      </w:tr>
      <w:tr w:rsidR="00AE2DB1" w:rsidRPr="00E5766D" w14:paraId="142C20D5" w14:textId="77777777" w:rsidTr="00B97823">
        <w:tc>
          <w:tcPr>
            <w:tcW w:w="9508" w:type="dxa"/>
            <w:gridSpan w:val="10"/>
          </w:tcPr>
          <w:p w14:paraId="51426931" w14:textId="77777777" w:rsidR="00AE2DB1" w:rsidRPr="00E5766D" w:rsidRDefault="00AE2DB1" w:rsidP="00AE2DB1">
            <w:pPr>
              <w:rPr>
                <w:rFonts w:ascii="DM Sans" w:hAnsi="DM Sans"/>
                <w:color w:val="7030A0"/>
              </w:rPr>
            </w:pPr>
            <w:r w:rsidRPr="00E5766D">
              <w:rPr>
                <w:rFonts w:ascii="DM Sans" w:hAnsi="DM Sans"/>
                <w:color w:val="7030A0"/>
              </w:rPr>
              <w:t>Reason for Applying</w:t>
            </w:r>
          </w:p>
          <w:p w14:paraId="7BCA50CB" w14:textId="77777777" w:rsidR="00AE2DB1" w:rsidRPr="00E5766D" w:rsidRDefault="00AE2DB1" w:rsidP="00AE2DB1">
            <w:pPr>
              <w:rPr>
                <w:rFonts w:ascii="DM Sans" w:hAnsi="DM Sans"/>
                <w:sz w:val="20"/>
              </w:rPr>
            </w:pPr>
            <w:r w:rsidRPr="00E5766D">
              <w:rPr>
                <w:rFonts w:ascii="DM Sans" w:hAnsi="DM Sans"/>
                <w:sz w:val="20"/>
              </w:rPr>
              <w:t>Please say in the space below what appeals to you about this post and why you would like to be appointed.</w:t>
            </w:r>
          </w:p>
          <w:p w14:paraId="1B8A6D57" w14:textId="77777777" w:rsidR="00AE2DB1" w:rsidRPr="00E5766D" w:rsidRDefault="00AE2DB1" w:rsidP="00AE2DB1">
            <w:pPr>
              <w:rPr>
                <w:rFonts w:ascii="DM Sans" w:hAnsi="DM Sans"/>
                <w:sz w:val="22"/>
              </w:rPr>
            </w:pPr>
          </w:p>
          <w:bookmarkStart w:id="8" w:name="Text29"/>
          <w:p w14:paraId="2891642B" w14:textId="77777777" w:rsidR="00AE2DB1" w:rsidRPr="00E5766D" w:rsidRDefault="000A476E" w:rsidP="00AE2DB1">
            <w:pPr>
              <w:rPr>
                <w:rFonts w:ascii="DM Sans" w:hAnsi="DM Sans"/>
                <w:sz w:val="22"/>
              </w:rPr>
            </w:pPr>
            <w:r w:rsidRPr="00E5766D">
              <w:rPr>
                <w:rFonts w:ascii="DM Sans" w:hAnsi="DM Sans"/>
                <w:sz w:val="22"/>
              </w:rPr>
              <w:fldChar w:fldCharType="begin">
                <w:ffData>
                  <w:name w:val="Text29"/>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8"/>
          </w:p>
          <w:p w14:paraId="6CBC9CFC" w14:textId="77777777" w:rsidR="00AE2DB1" w:rsidRPr="00E5766D" w:rsidRDefault="00AE2DB1" w:rsidP="00AE2DB1">
            <w:pPr>
              <w:rPr>
                <w:rFonts w:ascii="DM Sans" w:hAnsi="DM Sans"/>
                <w:sz w:val="22"/>
              </w:rPr>
            </w:pPr>
          </w:p>
          <w:p w14:paraId="1ADF67CF" w14:textId="77777777" w:rsidR="00AE2DB1" w:rsidRPr="00E5766D" w:rsidRDefault="00AE2DB1" w:rsidP="00AE2DB1">
            <w:pPr>
              <w:rPr>
                <w:rFonts w:ascii="DM Sans" w:hAnsi="DM Sans"/>
                <w:sz w:val="22"/>
              </w:rPr>
            </w:pPr>
          </w:p>
          <w:p w14:paraId="079E3836" w14:textId="77777777" w:rsidR="00AE2DB1" w:rsidRPr="00E5766D" w:rsidRDefault="00AE2DB1" w:rsidP="00AE2DB1">
            <w:pPr>
              <w:rPr>
                <w:rFonts w:ascii="DM Sans" w:hAnsi="DM Sans"/>
                <w:sz w:val="22"/>
              </w:rPr>
            </w:pPr>
          </w:p>
          <w:p w14:paraId="5BDF1215" w14:textId="77777777" w:rsidR="00AE2DB1" w:rsidRPr="00E5766D" w:rsidRDefault="00AE2DB1" w:rsidP="00AE2DB1">
            <w:pPr>
              <w:rPr>
                <w:rFonts w:ascii="DM Sans" w:hAnsi="DM Sans"/>
                <w:sz w:val="22"/>
              </w:rPr>
            </w:pPr>
          </w:p>
          <w:p w14:paraId="17C59EC0" w14:textId="77777777" w:rsidR="00AE2DB1" w:rsidRPr="00E5766D" w:rsidRDefault="00AE2DB1" w:rsidP="00AE2DB1">
            <w:pPr>
              <w:rPr>
                <w:rFonts w:ascii="DM Sans" w:hAnsi="DM Sans"/>
                <w:sz w:val="22"/>
              </w:rPr>
            </w:pPr>
          </w:p>
          <w:p w14:paraId="1367ED8A" w14:textId="77777777" w:rsidR="00AE2DB1" w:rsidRPr="00E5766D" w:rsidRDefault="00AE2DB1" w:rsidP="00AE2DB1">
            <w:pPr>
              <w:rPr>
                <w:rFonts w:ascii="DM Sans" w:hAnsi="DM Sans"/>
                <w:sz w:val="22"/>
              </w:rPr>
            </w:pPr>
          </w:p>
          <w:p w14:paraId="15108D0B" w14:textId="77777777" w:rsidR="00AE2DB1" w:rsidRPr="00E5766D" w:rsidRDefault="00AE2DB1" w:rsidP="00AE2DB1">
            <w:pPr>
              <w:rPr>
                <w:rFonts w:ascii="DM Sans" w:hAnsi="DM Sans"/>
                <w:sz w:val="22"/>
              </w:rPr>
            </w:pPr>
          </w:p>
          <w:p w14:paraId="36FFA488" w14:textId="77777777" w:rsidR="00AE2DB1" w:rsidRPr="00E5766D" w:rsidRDefault="00AE2DB1" w:rsidP="00AE2DB1">
            <w:pPr>
              <w:rPr>
                <w:rFonts w:ascii="DM Sans" w:hAnsi="DM Sans"/>
                <w:sz w:val="22"/>
              </w:rPr>
            </w:pPr>
          </w:p>
          <w:p w14:paraId="0857BE77" w14:textId="77777777" w:rsidR="00AE2DB1" w:rsidRPr="00E5766D" w:rsidRDefault="00AE2DB1" w:rsidP="00AE2DB1">
            <w:pPr>
              <w:rPr>
                <w:rFonts w:ascii="DM Sans" w:hAnsi="DM Sans"/>
                <w:sz w:val="22"/>
              </w:rPr>
            </w:pPr>
          </w:p>
          <w:p w14:paraId="29329287" w14:textId="77777777" w:rsidR="00AE2DB1" w:rsidRPr="00E5766D" w:rsidRDefault="00AE2DB1" w:rsidP="00AE2DB1">
            <w:pPr>
              <w:rPr>
                <w:rFonts w:ascii="DM Sans" w:hAnsi="DM Sans"/>
                <w:sz w:val="22"/>
              </w:rPr>
            </w:pPr>
          </w:p>
        </w:tc>
      </w:tr>
      <w:tr w:rsidR="00AE2DB1" w:rsidRPr="00E5766D" w14:paraId="670A6779" w14:textId="77777777" w:rsidTr="00AE62B8">
        <w:tc>
          <w:tcPr>
            <w:tcW w:w="9508" w:type="dxa"/>
            <w:gridSpan w:val="10"/>
            <w:tcBorders>
              <w:left w:val="nil"/>
              <w:bottom w:val="nil"/>
              <w:right w:val="nil"/>
            </w:tcBorders>
          </w:tcPr>
          <w:p w14:paraId="7BF45268" w14:textId="77777777" w:rsidR="00AE2DB1" w:rsidRPr="00E5766D" w:rsidRDefault="00AE2DB1" w:rsidP="00AE2DB1">
            <w:pPr>
              <w:rPr>
                <w:rFonts w:ascii="DM Sans" w:hAnsi="DM Sans"/>
                <w:sz w:val="22"/>
              </w:rPr>
            </w:pPr>
            <w:r w:rsidRPr="00E5766D">
              <w:rPr>
                <w:rFonts w:ascii="DM Sans" w:hAnsi="DM Sans"/>
                <w:sz w:val="22"/>
              </w:rPr>
              <w:t xml:space="preserve"> </w:t>
            </w:r>
          </w:p>
        </w:tc>
      </w:tr>
      <w:tr w:rsidR="00AE2DB1" w:rsidRPr="00E5766D" w14:paraId="37B2F281" w14:textId="77777777" w:rsidTr="00AE62B8">
        <w:tc>
          <w:tcPr>
            <w:tcW w:w="9508" w:type="dxa"/>
            <w:gridSpan w:val="10"/>
            <w:tcBorders>
              <w:top w:val="nil"/>
              <w:left w:val="nil"/>
              <w:right w:val="nil"/>
            </w:tcBorders>
          </w:tcPr>
          <w:p w14:paraId="15308B5D" w14:textId="77777777" w:rsidR="00AE2DB1" w:rsidRPr="00E5766D" w:rsidRDefault="00AE2DB1" w:rsidP="00AE2DB1">
            <w:pPr>
              <w:rPr>
                <w:rFonts w:ascii="DM Sans" w:hAnsi="DM Sans"/>
                <w:color w:val="7030A0"/>
              </w:rPr>
            </w:pPr>
            <w:r w:rsidRPr="00E5766D">
              <w:rPr>
                <w:rFonts w:ascii="DM Sans" w:hAnsi="DM Sans"/>
                <w:color w:val="7030A0"/>
              </w:rPr>
              <w:t>References</w:t>
            </w:r>
          </w:p>
          <w:p w14:paraId="025F32AD" w14:textId="77777777" w:rsidR="00AE2DB1" w:rsidRPr="00E5766D" w:rsidRDefault="00AE2DB1" w:rsidP="00AE2DB1">
            <w:pPr>
              <w:rPr>
                <w:rFonts w:ascii="DM Sans" w:hAnsi="DM Sans"/>
                <w:sz w:val="20"/>
                <w:szCs w:val="20"/>
              </w:rPr>
            </w:pPr>
            <w:r w:rsidRPr="00E5766D">
              <w:rPr>
                <w:rFonts w:ascii="DM Sans" w:hAnsi="DM Sans"/>
                <w:sz w:val="20"/>
                <w:szCs w:val="20"/>
              </w:rPr>
              <w:t xml:space="preserve">For all </w:t>
            </w:r>
            <w:proofErr w:type="gramStart"/>
            <w:r w:rsidRPr="00E5766D">
              <w:rPr>
                <w:rFonts w:ascii="DM Sans" w:hAnsi="DM Sans"/>
                <w:sz w:val="20"/>
                <w:szCs w:val="20"/>
              </w:rPr>
              <w:t>positions</w:t>
            </w:r>
            <w:proofErr w:type="gramEnd"/>
            <w:r w:rsidRPr="00E5766D">
              <w:rPr>
                <w:rFonts w:ascii="DM Sans" w:hAnsi="DM Sans"/>
                <w:sz w:val="20"/>
                <w:szCs w:val="20"/>
              </w:rPr>
              <w:t xml:space="preserve"> please give the names of two referees.  If you are, or have been, employed these should be your two most recent employers, your line manager or someone in a position of responsibility who can comment on your suitability for the post.  If you are a student please provide contact details of a teacher at your school, college or university.  </w:t>
            </w:r>
          </w:p>
          <w:p w14:paraId="1927B9B1" w14:textId="77777777" w:rsidR="00AE2DB1" w:rsidRPr="00E5766D" w:rsidRDefault="00AE2DB1" w:rsidP="00AE2DB1">
            <w:pPr>
              <w:rPr>
                <w:rFonts w:ascii="DM Sans" w:hAnsi="DM Sans"/>
                <w:sz w:val="20"/>
                <w:szCs w:val="20"/>
              </w:rPr>
            </w:pPr>
          </w:p>
          <w:p w14:paraId="240B808A" w14:textId="77777777" w:rsidR="00AE2DB1" w:rsidRPr="00E5766D" w:rsidRDefault="00AE2DB1" w:rsidP="00AE2DB1">
            <w:pPr>
              <w:rPr>
                <w:rFonts w:ascii="DM Sans" w:hAnsi="DM Sans"/>
                <w:color w:val="E83D96" w:themeColor="accent2"/>
                <w:sz w:val="20"/>
                <w:szCs w:val="20"/>
              </w:rPr>
            </w:pPr>
            <w:r w:rsidRPr="00E5766D">
              <w:rPr>
                <w:rFonts w:ascii="DM Sans" w:hAnsi="DM Sans"/>
                <w:color w:val="E83D96" w:themeColor="accent2"/>
                <w:sz w:val="20"/>
                <w:szCs w:val="20"/>
              </w:rPr>
              <w:t xml:space="preserve">References will </w:t>
            </w:r>
            <w:r w:rsidRPr="00E5766D">
              <w:rPr>
                <w:rFonts w:ascii="DM Sans" w:hAnsi="DM Sans"/>
                <w:b/>
                <w:color w:val="E83D96" w:themeColor="accent2"/>
                <w:sz w:val="20"/>
                <w:szCs w:val="20"/>
              </w:rPr>
              <w:t>not</w:t>
            </w:r>
            <w:r w:rsidRPr="00E5766D">
              <w:rPr>
                <w:rFonts w:ascii="DM Sans" w:hAnsi="DM Sans"/>
                <w:color w:val="E83D96" w:themeColor="accent2"/>
                <w:sz w:val="20"/>
                <w:szCs w:val="20"/>
              </w:rPr>
              <w:t xml:space="preserve"> be contacted prior to interview.  </w:t>
            </w:r>
          </w:p>
          <w:p w14:paraId="684EF251" w14:textId="77777777" w:rsidR="00AE2DB1" w:rsidRPr="00E5766D" w:rsidRDefault="00AE2DB1" w:rsidP="00AE2DB1">
            <w:pPr>
              <w:rPr>
                <w:rFonts w:ascii="DM Sans" w:hAnsi="DM Sans"/>
                <w:sz w:val="22"/>
              </w:rPr>
            </w:pPr>
          </w:p>
        </w:tc>
      </w:tr>
      <w:tr w:rsidR="00AE2DB1" w:rsidRPr="00E5766D" w14:paraId="6D1BDE57" w14:textId="77777777" w:rsidTr="00CC6936">
        <w:tc>
          <w:tcPr>
            <w:tcW w:w="4405" w:type="dxa"/>
            <w:gridSpan w:val="5"/>
          </w:tcPr>
          <w:p w14:paraId="670E19F9" w14:textId="77777777" w:rsidR="00AE2DB1" w:rsidRPr="00E5766D" w:rsidRDefault="00AE2DB1" w:rsidP="00AE2DB1">
            <w:pPr>
              <w:rPr>
                <w:rFonts w:ascii="DM Sans" w:hAnsi="DM Sans"/>
                <w:color w:val="E83D96" w:themeColor="accent2"/>
                <w:sz w:val="22"/>
              </w:rPr>
            </w:pPr>
            <w:r w:rsidRPr="00E5766D">
              <w:rPr>
                <w:rFonts w:ascii="DM Sans" w:hAnsi="DM Sans"/>
                <w:color w:val="3E3B94" w:themeColor="accent1"/>
                <w:sz w:val="22"/>
              </w:rPr>
              <w:t>Reference 1</w:t>
            </w:r>
          </w:p>
        </w:tc>
        <w:tc>
          <w:tcPr>
            <w:tcW w:w="5103" w:type="dxa"/>
            <w:gridSpan w:val="5"/>
          </w:tcPr>
          <w:p w14:paraId="230760DE" w14:textId="77777777" w:rsidR="00AE2DB1" w:rsidRPr="00E5766D" w:rsidRDefault="00AE2DB1" w:rsidP="00AE2DB1">
            <w:pPr>
              <w:rPr>
                <w:rFonts w:ascii="DM Sans" w:hAnsi="DM Sans"/>
                <w:color w:val="E83D96" w:themeColor="accent2"/>
                <w:sz w:val="22"/>
              </w:rPr>
            </w:pPr>
            <w:r w:rsidRPr="00E5766D">
              <w:rPr>
                <w:rFonts w:ascii="DM Sans" w:hAnsi="DM Sans"/>
                <w:color w:val="3E3B94" w:themeColor="accent1"/>
                <w:sz w:val="22"/>
              </w:rPr>
              <w:t>Reference 2</w:t>
            </w:r>
          </w:p>
        </w:tc>
      </w:tr>
      <w:tr w:rsidR="00AE2DB1" w:rsidRPr="00E5766D" w14:paraId="1070DE58" w14:textId="77777777" w:rsidTr="00CC6936">
        <w:tc>
          <w:tcPr>
            <w:tcW w:w="4405" w:type="dxa"/>
            <w:gridSpan w:val="5"/>
          </w:tcPr>
          <w:p w14:paraId="612DAA90" w14:textId="77777777" w:rsidR="005C0F0E" w:rsidRPr="00E5766D" w:rsidRDefault="00AE2DB1" w:rsidP="00AE2DB1">
            <w:pPr>
              <w:rPr>
                <w:rFonts w:ascii="DM Sans" w:hAnsi="DM Sans"/>
                <w:sz w:val="22"/>
              </w:rPr>
            </w:pPr>
            <w:r w:rsidRPr="00E5766D">
              <w:rPr>
                <w:rFonts w:ascii="DM Sans" w:hAnsi="DM Sans"/>
                <w:sz w:val="22"/>
              </w:rPr>
              <w:t xml:space="preserve">Name </w:t>
            </w:r>
            <w:bookmarkStart w:id="9" w:name="Text1"/>
            <w:r w:rsidRPr="00E5766D">
              <w:rPr>
                <w:rFonts w:ascii="DM Sans" w:hAnsi="DM Sans"/>
                <w:sz w:val="22"/>
              </w:rPr>
              <w:fldChar w:fldCharType="begin">
                <w:ffData>
                  <w:name w:val="Text1"/>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9"/>
          </w:p>
        </w:tc>
        <w:tc>
          <w:tcPr>
            <w:tcW w:w="5103" w:type="dxa"/>
            <w:gridSpan w:val="5"/>
          </w:tcPr>
          <w:p w14:paraId="2FF53300" w14:textId="77777777" w:rsidR="00AE2DB1" w:rsidRPr="00E5766D" w:rsidRDefault="00AE2DB1" w:rsidP="00AE2DB1">
            <w:pPr>
              <w:rPr>
                <w:rFonts w:ascii="DM Sans" w:hAnsi="DM Sans"/>
                <w:sz w:val="22"/>
              </w:rPr>
            </w:pPr>
            <w:r w:rsidRPr="00E5766D">
              <w:rPr>
                <w:rFonts w:ascii="DM Sans" w:hAnsi="DM Sans"/>
                <w:sz w:val="22"/>
              </w:rPr>
              <w:t xml:space="preserve">Name </w:t>
            </w:r>
            <w:bookmarkStart w:id="10" w:name="Text16"/>
            <w:r w:rsidRPr="00E5766D">
              <w:rPr>
                <w:rFonts w:ascii="DM Sans" w:hAnsi="DM Sans"/>
                <w:sz w:val="22"/>
              </w:rPr>
              <w:fldChar w:fldCharType="begin">
                <w:ffData>
                  <w:name w:val="Text16"/>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0"/>
          </w:p>
          <w:p w14:paraId="6CB254EC" w14:textId="77777777" w:rsidR="005C0F0E" w:rsidRPr="00E5766D" w:rsidRDefault="005C0F0E" w:rsidP="00AE2DB1">
            <w:pPr>
              <w:rPr>
                <w:rFonts w:ascii="DM Sans" w:hAnsi="DM Sans"/>
                <w:sz w:val="22"/>
              </w:rPr>
            </w:pPr>
          </w:p>
        </w:tc>
      </w:tr>
      <w:tr w:rsidR="00AE2DB1" w:rsidRPr="00E5766D" w14:paraId="72884220" w14:textId="77777777" w:rsidTr="00CC6936">
        <w:tc>
          <w:tcPr>
            <w:tcW w:w="4405" w:type="dxa"/>
            <w:gridSpan w:val="5"/>
          </w:tcPr>
          <w:p w14:paraId="550E8C24" w14:textId="77777777" w:rsidR="00AE2DB1" w:rsidRPr="00E5766D" w:rsidRDefault="00AE2DB1" w:rsidP="00AE2DB1">
            <w:pPr>
              <w:rPr>
                <w:rFonts w:ascii="DM Sans" w:hAnsi="DM Sans"/>
                <w:sz w:val="22"/>
              </w:rPr>
            </w:pPr>
            <w:r w:rsidRPr="00E5766D">
              <w:rPr>
                <w:rFonts w:ascii="DM Sans" w:hAnsi="DM Sans"/>
                <w:sz w:val="22"/>
              </w:rPr>
              <w:t xml:space="preserve">Address </w:t>
            </w:r>
            <w:bookmarkStart w:id="11" w:name="Text2"/>
            <w:r w:rsidRPr="00E5766D">
              <w:rPr>
                <w:rFonts w:ascii="DM Sans" w:hAnsi="DM Sans"/>
                <w:sz w:val="22"/>
              </w:rPr>
              <w:fldChar w:fldCharType="begin">
                <w:ffData>
                  <w:name w:val="Text2"/>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1"/>
          </w:p>
        </w:tc>
        <w:tc>
          <w:tcPr>
            <w:tcW w:w="5103" w:type="dxa"/>
            <w:gridSpan w:val="5"/>
          </w:tcPr>
          <w:p w14:paraId="2A23276F" w14:textId="77777777" w:rsidR="00AE2DB1" w:rsidRPr="00E5766D" w:rsidRDefault="00AE2DB1" w:rsidP="00AE2DB1">
            <w:pPr>
              <w:rPr>
                <w:rFonts w:ascii="DM Sans" w:hAnsi="DM Sans"/>
                <w:sz w:val="22"/>
              </w:rPr>
            </w:pPr>
            <w:r w:rsidRPr="00E5766D">
              <w:rPr>
                <w:rFonts w:ascii="DM Sans" w:hAnsi="DM Sans"/>
                <w:sz w:val="22"/>
              </w:rPr>
              <w:t xml:space="preserve">Address </w:t>
            </w:r>
            <w:bookmarkStart w:id="12" w:name="Text13"/>
            <w:r w:rsidRPr="00E5766D">
              <w:rPr>
                <w:rFonts w:ascii="DM Sans" w:hAnsi="DM Sans"/>
                <w:sz w:val="22"/>
              </w:rPr>
              <w:fldChar w:fldCharType="begin">
                <w:ffData>
                  <w:name w:val="Text1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2"/>
          </w:p>
          <w:p w14:paraId="21AC8573" w14:textId="77777777" w:rsidR="005C0F0E" w:rsidRPr="00E5766D" w:rsidRDefault="005C0F0E" w:rsidP="00AE2DB1">
            <w:pPr>
              <w:rPr>
                <w:rFonts w:ascii="DM Sans" w:hAnsi="DM Sans"/>
                <w:sz w:val="22"/>
              </w:rPr>
            </w:pPr>
          </w:p>
        </w:tc>
      </w:tr>
      <w:bookmarkStart w:id="13" w:name="Text3"/>
      <w:tr w:rsidR="00AE2DB1" w:rsidRPr="00E5766D" w14:paraId="48093CC0" w14:textId="77777777" w:rsidTr="00CC6936">
        <w:tc>
          <w:tcPr>
            <w:tcW w:w="4405" w:type="dxa"/>
            <w:gridSpan w:val="5"/>
          </w:tcPr>
          <w:p w14:paraId="705DAC0D"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3"/>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3"/>
          </w:p>
        </w:tc>
        <w:bookmarkStart w:id="14" w:name="Text14"/>
        <w:tc>
          <w:tcPr>
            <w:tcW w:w="5103" w:type="dxa"/>
            <w:gridSpan w:val="5"/>
          </w:tcPr>
          <w:p w14:paraId="549E5440"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1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4"/>
          </w:p>
          <w:p w14:paraId="5912F9E2" w14:textId="77777777" w:rsidR="005C0F0E" w:rsidRPr="00E5766D" w:rsidRDefault="005C0F0E" w:rsidP="00AE2DB1">
            <w:pPr>
              <w:rPr>
                <w:rFonts w:ascii="DM Sans" w:hAnsi="DM Sans"/>
                <w:sz w:val="22"/>
              </w:rPr>
            </w:pPr>
          </w:p>
        </w:tc>
      </w:tr>
      <w:bookmarkStart w:id="15" w:name="Text4"/>
      <w:tr w:rsidR="00AE2DB1" w:rsidRPr="00E5766D" w14:paraId="4618794F" w14:textId="77777777" w:rsidTr="00CC6936">
        <w:tc>
          <w:tcPr>
            <w:tcW w:w="4405" w:type="dxa"/>
            <w:gridSpan w:val="5"/>
          </w:tcPr>
          <w:p w14:paraId="256C6FF0" w14:textId="77777777" w:rsidR="00AE2DB1" w:rsidRPr="00E5766D" w:rsidRDefault="00AE2DB1" w:rsidP="00AE2DB1">
            <w:pPr>
              <w:rPr>
                <w:rFonts w:ascii="DM Sans" w:hAnsi="DM Sans"/>
                <w:sz w:val="22"/>
              </w:rPr>
            </w:pPr>
            <w:r w:rsidRPr="00E5766D">
              <w:rPr>
                <w:rFonts w:ascii="DM Sans" w:hAnsi="DM Sans"/>
                <w:sz w:val="22"/>
              </w:rPr>
              <w:lastRenderedPageBreak/>
              <w:fldChar w:fldCharType="begin">
                <w:ffData>
                  <w:name w:val="Text4"/>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5"/>
          </w:p>
        </w:tc>
        <w:bookmarkStart w:id="16" w:name="Text15"/>
        <w:tc>
          <w:tcPr>
            <w:tcW w:w="5103" w:type="dxa"/>
            <w:gridSpan w:val="5"/>
          </w:tcPr>
          <w:p w14:paraId="4C0F0A07"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15"/>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6"/>
          </w:p>
          <w:p w14:paraId="78007F16" w14:textId="77777777" w:rsidR="005C0F0E" w:rsidRPr="00E5766D" w:rsidRDefault="005C0F0E" w:rsidP="00AE2DB1">
            <w:pPr>
              <w:rPr>
                <w:rFonts w:ascii="DM Sans" w:hAnsi="DM Sans"/>
                <w:sz w:val="22"/>
              </w:rPr>
            </w:pPr>
          </w:p>
        </w:tc>
      </w:tr>
      <w:tr w:rsidR="00AE2DB1" w:rsidRPr="00E5766D" w14:paraId="63AE67BD" w14:textId="77777777" w:rsidTr="00CC6936">
        <w:tc>
          <w:tcPr>
            <w:tcW w:w="4405" w:type="dxa"/>
            <w:gridSpan w:val="5"/>
          </w:tcPr>
          <w:p w14:paraId="33F2B187" w14:textId="77777777" w:rsidR="00AE2DB1" w:rsidRPr="00E5766D" w:rsidRDefault="00AE2DB1" w:rsidP="00AE2DB1">
            <w:pPr>
              <w:rPr>
                <w:rFonts w:ascii="DM Sans" w:hAnsi="DM Sans"/>
                <w:sz w:val="22"/>
              </w:rPr>
            </w:pPr>
            <w:r w:rsidRPr="00E5766D">
              <w:rPr>
                <w:rFonts w:ascii="DM Sans" w:hAnsi="DM Sans"/>
                <w:sz w:val="22"/>
              </w:rPr>
              <w:t xml:space="preserve">Postcode </w:t>
            </w:r>
            <w:bookmarkStart w:id="17" w:name="Text5"/>
            <w:r w:rsidRPr="00E5766D">
              <w:rPr>
                <w:rFonts w:ascii="DM Sans" w:hAnsi="DM Sans"/>
                <w:sz w:val="22"/>
              </w:rPr>
              <w:fldChar w:fldCharType="begin">
                <w:ffData>
                  <w:name w:val="Text5"/>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7"/>
          </w:p>
        </w:tc>
        <w:tc>
          <w:tcPr>
            <w:tcW w:w="5103" w:type="dxa"/>
            <w:gridSpan w:val="5"/>
          </w:tcPr>
          <w:p w14:paraId="00915C1E" w14:textId="77777777" w:rsidR="00AE2DB1" w:rsidRPr="00E5766D" w:rsidRDefault="00AE2DB1" w:rsidP="00AE2DB1">
            <w:pPr>
              <w:rPr>
                <w:rFonts w:ascii="DM Sans" w:hAnsi="DM Sans"/>
                <w:sz w:val="22"/>
              </w:rPr>
            </w:pPr>
            <w:r w:rsidRPr="00E5766D">
              <w:rPr>
                <w:rFonts w:ascii="DM Sans" w:hAnsi="DM Sans"/>
                <w:sz w:val="22"/>
              </w:rPr>
              <w:t xml:space="preserve">Postcode </w:t>
            </w:r>
            <w:bookmarkStart w:id="18" w:name="Text12"/>
            <w:r w:rsidRPr="00E5766D">
              <w:rPr>
                <w:rFonts w:ascii="DM Sans" w:hAnsi="DM Sans"/>
                <w:sz w:val="22"/>
              </w:rPr>
              <w:fldChar w:fldCharType="begin">
                <w:ffData>
                  <w:name w:val="Text12"/>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8"/>
          </w:p>
          <w:p w14:paraId="638796BB" w14:textId="77777777" w:rsidR="005C0F0E" w:rsidRPr="00E5766D" w:rsidRDefault="005C0F0E" w:rsidP="00AE2DB1">
            <w:pPr>
              <w:rPr>
                <w:rFonts w:ascii="DM Sans" w:hAnsi="DM Sans"/>
                <w:sz w:val="22"/>
              </w:rPr>
            </w:pPr>
          </w:p>
        </w:tc>
      </w:tr>
      <w:tr w:rsidR="00AE2DB1" w:rsidRPr="00E5766D" w14:paraId="3F555A99" w14:textId="77777777" w:rsidTr="00CC6936">
        <w:tc>
          <w:tcPr>
            <w:tcW w:w="4405" w:type="dxa"/>
            <w:gridSpan w:val="5"/>
          </w:tcPr>
          <w:p w14:paraId="34CEA0DE" w14:textId="77777777" w:rsidR="00AE2DB1" w:rsidRPr="00E5766D" w:rsidRDefault="00AE2DB1" w:rsidP="00AE2DB1">
            <w:pPr>
              <w:rPr>
                <w:rFonts w:ascii="DM Sans" w:hAnsi="DM Sans"/>
                <w:sz w:val="22"/>
              </w:rPr>
            </w:pPr>
            <w:r w:rsidRPr="00E5766D">
              <w:rPr>
                <w:rFonts w:ascii="DM Sans" w:hAnsi="DM Sans"/>
                <w:sz w:val="22"/>
              </w:rPr>
              <w:t xml:space="preserve">Telephone </w:t>
            </w:r>
            <w:bookmarkStart w:id="19" w:name="Text6"/>
            <w:r w:rsidRPr="00E5766D">
              <w:rPr>
                <w:rFonts w:ascii="DM Sans" w:hAnsi="DM Sans"/>
                <w:sz w:val="22"/>
              </w:rPr>
              <w:fldChar w:fldCharType="begin">
                <w:ffData>
                  <w:name w:val="Text6"/>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19"/>
          </w:p>
        </w:tc>
        <w:tc>
          <w:tcPr>
            <w:tcW w:w="5103" w:type="dxa"/>
            <w:gridSpan w:val="5"/>
          </w:tcPr>
          <w:p w14:paraId="75FE2B01" w14:textId="77777777" w:rsidR="00AE2DB1" w:rsidRPr="00E5766D" w:rsidRDefault="00AE2DB1" w:rsidP="00AE2DB1">
            <w:pPr>
              <w:rPr>
                <w:rFonts w:ascii="DM Sans" w:hAnsi="DM Sans"/>
                <w:sz w:val="22"/>
              </w:rPr>
            </w:pPr>
            <w:r w:rsidRPr="00E5766D">
              <w:rPr>
                <w:rFonts w:ascii="DM Sans" w:hAnsi="DM Sans"/>
                <w:sz w:val="22"/>
              </w:rPr>
              <w:t xml:space="preserve">Telephone </w:t>
            </w:r>
            <w:bookmarkStart w:id="20" w:name="Text11"/>
            <w:r w:rsidRPr="00E5766D">
              <w:rPr>
                <w:rFonts w:ascii="DM Sans" w:hAnsi="DM Sans"/>
                <w:sz w:val="22"/>
              </w:rPr>
              <w:fldChar w:fldCharType="begin">
                <w:ffData>
                  <w:name w:val="Text11"/>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20"/>
          </w:p>
          <w:p w14:paraId="32C4B4B5" w14:textId="77777777" w:rsidR="005C0F0E" w:rsidRPr="00E5766D" w:rsidRDefault="005C0F0E" w:rsidP="00AE2DB1">
            <w:pPr>
              <w:rPr>
                <w:rFonts w:ascii="DM Sans" w:hAnsi="DM Sans"/>
                <w:sz w:val="22"/>
              </w:rPr>
            </w:pPr>
          </w:p>
        </w:tc>
      </w:tr>
      <w:tr w:rsidR="00AE2DB1" w:rsidRPr="00E5766D" w14:paraId="638C3908" w14:textId="77777777" w:rsidTr="00CC6936">
        <w:tc>
          <w:tcPr>
            <w:tcW w:w="4405" w:type="dxa"/>
            <w:gridSpan w:val="5"/>
          </w:tcPr>
          <w:p w14:paraId="48816710" w14:textId="77777777" w:rsidR="00AE2DB1" w:rsidRPr="00E5766D" w:rsidRDefault="00AE2DB1" w:rsidP="00AE2DB1">
            <w:pPr>
              <w:rPr>
                <w:rFonts w:ascii="DM Sans" w:hAnsi="DM Sans"/>
                <w:sz w:val="22"/>
              </w:rPr>
            </w:pPr>
            <w:r w:rsidRPr="00E5766D">
              <w:rPr>
                <w:rFonts w:ascii="DM Sans" w:hAnsi="DM Sans"/>
                <w:sz w:val="22"/>
              </w:rPr>
              <w:t xml:space="preserve">Email </w:t>
            </w:r>
            <w:bookmarkStart w:id="21" w:name="Text7"/>
            <w:r w:rsidRPr="00E5766D">
              <w:rPr>
                <w:rFonts w:ascii="DM Sans" w:hAnsi="DM Sans"/>
                <w:sz w:val="22"/>
              </w:rPr>
              <w:fldChar w:fldCharType="begin">
                <w:ffData>
                  <w:name w:val="Text7"/>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21"/>
          </w:p>
        </w:tc>
        <w:tc>
          <w:tcPr>
            <w:tcW w:w="5103" w:type="dxa"/>
            <w:gridSpan w:val="5"/>
          </w:tcPr>
          <w:p w14:paraId="275BB598" w14:textId="77777777" w:rsidR="00AE2DB1" w:rsidRPr="00E5766D" w:rsidRDefault="00AE2DB1" w:rsidP="00AE2DB1">
            <w:pPr>
              <w:rPr>
                <w:rFonts w:ascii="DM Sans" w:hAnsi="DM Sans"/>
                <w:sz w:val="22"/>
              </w:rPr>
            </w:pPr>
            <w:r w:rsidRPr="00E5766D">
              <w:rPr>
                <w:rFonts w:ascii="DM Sans" w:hAnsi="DM Sans"/>
                <w:sz w:val="22"/>
              </w:rPr>
              <w:t xml:space="preserve">Email </w:t>
            </w:r>
            <w:bookmarkStart w:id="22" w:name="Text10"/>
            <w:r w:rsidRPr="00E5766D">
              <w:rPr>
                <w:rFonts w:ascii="DM Sans" w:hAnsi="DM Sans"/>
                <w:sz w:val="22"/>
              </w:rPr>
              <w:fldChar w:fldCharType="begin">
                <w:ffData>
                  <w:name w:val="Text10"/>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22"/>
          </w:p>
          <w:p w14:paraId="04524776" w14:textId="77777777" w:rsidR="005C0F0E" w:rsidRPr="00E5766D" w:rsidRDefault="005C0F0E" w:rsidP="00AE2DB1">
            <w:pPr>
              <w:rPr>
                <w:rFonts w:ascii="DM Sans" w:hAnsi="DM Sans"/>
                <w:sz w:val="22"/>
              </w:rPr>
            </w:pPr>
          </w:p>
        </w:tc>
      </w:tr>
      <w:tr w:rsidR="00AE2DB1" w:rsidRPr="00E5766D" w14:paraId="78B80E15" w14:textId="77777777" w:rsidTr="00105B16">
        <w:tc>
          <w:tcPr>
            <w:tcW w:w="4405" w:type="dxa"/>
            <w:gridSpan w:val="5"/>
          </w:tcPr>
          <w:p w14:paraId="1574C678" w14:textId="77777777" w:rsidR="00AE2DB1" w:rsidRPr="00E5766D" w:rsidRDefault="00AE2DB1" w:rsidP="00AE2DB1">
            <w:pPr>
              <w:rPr>
                <w:rFonts w:ascii="DM Sans" w:hAnsi="DM Sans"/>
                <w:sz w:val="22"/>
              </w:rPr>
            </w:pPr>
            <w:r w:rsidRPr="00E5766D">
              <w:rPr>
                <w:rFonts w:ascii="DM Sans" w:hAnsi="DM Sans"/>
                <w:sz w:val="22"/>
              </w:rPr>
              <w:t>In what capacity do you know this person?</w:t>
            </w:r>
          </w:p>
          <w:bookmarkStart w:id="23" w:name="Text8"/>
          <w:p w14:paraId="3BEEA5E9"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8"/>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23"/>
          </w:p>
          <w:p w14:paraId="4D5FBDF3" w14:textId="77777777" w:rsidR="00AE2DB1" w:rsidRPr="00E5766D" w:rsidRDefault="00AE2DB1" w:rsidP="00AE2DB1">
            <w:pPr>
              <w:rPr>
                <w:rFonts w:ascii="DM Sans" w:hAnsi="DM Sans"/>
                <w:sz w:val="22"/>
              </w:rPr>
            </w:pPr>
          </w:p>
        </w:tc>
        <w:tc>
          <w:tcPr>
            <w:tcW w:w="5103" w:type="dxa"/>
            <w:gridSpan w:val="5"/>
          </w:tcPr>
          <w:p w14:paraId="6D06F91A" w14:textId="77777777" w:rsidR="00AE2DB1" w:rsidRPr="00E5766D" w:rsidRDefault="00AE2DB1" w:rsidP="00AE2DB1">
            <w:pPr>
              <w:rPr>
                <w:rFonts w:ascii="DM Sans" w:hAnsi="DM Sans"/>
                <w:sz w:val="22"/>
              </w:rPr>
            </w:pPr>
            <w:r w:rsidRPr="00E5766D">
              <w:rPr>
                <w:rFonts w:ascii="DM Sans" w:hAnsi="DM Sans"/>
                <w:sz w:val="22"/>
              </w:rPr>
              <w:t xml:space="preserve">In what capacity do you know this person? </w:t>
            </w:r>
          </w:p>
          <w:bookmarkStart w:id="24" w:name="Text9"/>
          <w:p w14:paraId="3F8F54E1"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9"/>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24"/>
          </w:p>
        </w:tc>
      </w:tr>
      <w:tr w:rsidR="00105B16" w:rsidRPr="00E5766D" w14:paraId="70366528" w14:textId="77777777" w:rsidTr="00105B16">
        <w:tc>
          <w:tcPr>
            <w:tcW w:w="9508" w:type="dxa"/>
            <w:gridSpan w:val="10"/>
            <w:tcBorders>
              <w:left w:val="nil"/>
              <w:bottom w:val="nil"/>
              <w:right w:val="nil"/>
            </w:tcBorders>
          </w:tcPr>
          <w:p w14:paraId="48012D5F" w14:textId="77777777" w:rsidR="00105B16" w:rsidRPr="00E5766D" w:rsidRDefault="00105B16" w:rsidP="00AE2DB1">
            <w:pPr>
              <w:rPr>
                <w:rFonts w:ascii="DM Sans" w:hAnsi="DM Sans"/>
                <w:sz w:val="22"/>
              </w:rPr>
            </w:pPr>
          </w:p>
        </w:tc>
      </w:tr>
    </w:tbl>
    <w:p w14:paraId="71D3B2F4" w14:textId="77777777" w:rsidR="0044537A" w:rsidRPr="00E5766D" w:rsidRDefault="0044537A">
      <w:pPr>
        <w:rPr>
          <w:rFonts w:ascii="DM Sans" w:hAnsi="DM Sans"/>
        </w:rPr>
      </w:pPr>
      <w:r w:rsidRPr="00E5766D">
        <w:rPr>
          <w:rFonts w:ascii="DM Sans" w:hAnsi="DM Sans"/>
        </w:rPr>
        <w:br w:type="page"/>
      </w:r>
    </w:p>
    <w:tbl>
      <w:tblPr>
        <w:tblStyle w:val="TableGrid"/>
        <w:tblW w:w="9508" w:type="dxa"/>
        <w:tblInd w:w="-436" w:type="dxa"/>
        <w:tblLook w:val="04A0" w:firstRow="1" w:lastRow="0" w:firstColumn="1" w:lastColumn="0" w:noHBand="0" w:noVBand="1"/>
      </w:tblPr>
      <w:tblGrid>
        <w:gridCol w:w="4689"/>
        <w:gridCol w:w="1843"/>
        <w:gridCol w:w="2976"/>
      </w:tblGrid>
      <w:tr w:rsidR="00AE2DB1" w:rsidRPr="00E5766D" w14:paraId="413EA258" w14:textId="77777777" w:rsidTr="00105B16">
        <w:tc>
          <w:tcPr>
            <w:tcW w:w="9508" w:type="dxa"/>
            <w:gridSpan w:val="3"/>
            <w:tcBorders>
              <w:top w:val="nil"/>
              <w:left w:val="nil"/>
              <w:bottom w:val="nil"/>
              <w:right w:val="nil"/>
            </w:tcBorders>
          </w:tcPr>
          <w:p w14:paraId="61852B8E" w14:textId="77777777" w:rsidR="0044537A" w:rsidRPr="00E5766D" w:rsidRDefault="0044537A" w:rsidP="00AE2DB1">
            <w:pPr>
              <w:rPr>
                <w:rFonts w:ascii="DM Sans" w:hAnsi="DM Sans"/>
                <w:color w:val="002796"/>
                <w:sz w:val="22"/>
              </w:rPr>
            </w:pPr>
          </w:p>
          <w:p w14:paraId="4CE4DC99" w14:textId="77777777" w:rsidR="00AE2DB1" w:rsidRPr="00E5766D" w:rsidRDefault="00AE2DB1" w:rsidP="00AE2DB1">
            <w:pPr>
              <w:rPr>
                <w:rFonts w:ascii="DM Sans" w:hAnsi="DM Sans"/>
                <w:color w:val="3E3B94" w:themeColor="accent1"/>
                <w:sz w:val="28"/>
              </w:rPr>
            </w:pPr>
            <w:r w:rsidRPr="00E5766D">
              <w:rPr>
                <w:rFonts w:ascii="DM Sans" w:hAnsi="DM Sans"/>
                <w:color w:val="3E3B94" w:themeColor="accent1"/>
                <w:sz w:val="28"/>
              </w:rPr>
              <w:t xml:space="preserve">Additional Information </w:t>
            </w:r>
          </w:p>
          <w:p w14:paraId="02EFB6A6" w14:textId="77777777" w:rsidR="00105B16" w:rsidRPr="00E5766D" w:rsidRDefault="00105B16" w:rsidP="00AE2DB1">
            <w:pPr>
              <w:rPr>
                <w:rFonts w:ascii="DM Sans" w:hAnsi="DM Sans"/>
                <w:sz w:val="22"/>
              </w:rPr>
            </w:pPr>
          </w:p>
        </w:tc>
      </w:tr>
      <w:tr w:rsidR="00AE2DB1" w:rsidRPr="00E5766D" w14:paraId="640E9966" w14:textId="77777777" w:rsidTr="00105B16">
        <w:tc>
          <w:tcPr>
            <w:tcW w:w="6532" w:type="dxa"/>
            <w:gridSpan w:val="2"/>
          </w:tcPr>
          <w:p w14:paraId="1AE6F1F9" w14:textId="77777777" w:rsidR="00AE2DB1" w:rsidRPr="00E5766D" w:rsidRDefault="00AE2DB1" w:rsidP="00AE2DB1">
            <w:pPr>
              <w:rPr>
                <w:rFonts w:ascii="DM Sans" w:hAnsi="DM Sans"/>
                <w:sz w:val="22"/>
              </w:rPr>
            </w:pPr>
            <w:r w:rsidRPr="00E5766D">
              <w:rPr>
                <w:rFonts w:ascii="DM Sans" w:hAnsi="DM Sans"/>
                <w:sz w:val="22"/>
              </w:rPr>
              <w:t>Do you hold a valid driving licence for the UK?</w:t>
            </w:r>
          </w:p>
        </w:tc>
        <w:tc>
          <w:tcPr>
            <w:tcW w:w="2976" w:type="dxa"/>
          </w:tcPr>
          <w:p w14:paraId="28DDAC6F" w14:textId="77777777" w:rsidR="00AE2DB1" w:rsidRPr="00E5766D" w:rsidRDefault="00AE2DB1" w:rsidP="00AE2DB1">
            <w:pPr>
              <w:rPr>
                <w:rFonts w:ascii="DM Sans" w:hAnsi="DM Sans"/>
                <w:sz w:val="22"/>
              </w:rPr>
            </w:pPr>
            <w:r w:rsidRPr="00E5766D">
              <w:rPr>
                <w:rFonts w:ascii="DM Sans" w:hAnsi="DM Sans"/>
                <w:sz w:val="22"/>
              </w:rPr>
              <w:t xml:space="preserve">Yes   </w:t>
            </w:r>
            <w:bookmarkStart w:id="25" w:name="Check1"/>
            <w:r w:rsidRPr="00E5766D">
              <w:rPr>
                <w:rFonts w:ascii="DM Sans" w:hAnsi="DM Sans"/>
                <w:sz w:val="22"/>
              </w:rPr>
              <w:fldChar w:fldCharType="begin">
                <w:ffData>
                  <w:name w:val="Check1"/>
                  <w:enabled/>
                  <w:calcOnExit w:val="0"/>
                  <w:checkBox>
                    <w:sizeAuto/>
                    <w:default w:val="0"/>
                  </w:checkBox>
                </w:ffData>
              </w:fldChar>
            </w:r>
            <w:r w:rsidRPr="00E5766D">
              <w:rPr>
                <w:rFonts w:ascii="DM Sans" w:hAnsi="DM Sans"/>
                <w:sz w:val="22"/>
              </w:rPr>
              <w:instrText xml:space="preserve"> FORMCHECKBOX </w:instrText>
            </w:r>
            <w:r w:rsidRPr="00E5766D">
              <w:rPr>
                <w:rFonts w:ascii="DM Sans" w:hAnsi="DM Sans"/>
                <w:sz w:val="22"/>
              </w:rPr>
            </w:r>
            <w:r w:rsidRPr="00E5766D">
              <w:rPr>
                <w:rFonts w:ascii="DM Sans" w:hAnsi="DM Sans"/>
                <w:sz w:val="22"/>
              </w:rPr>
              <w:fldChar w:fldCharType="separate"/>
            </w:r>
            <w:r w:rsidRPr="00E5766D">
              <w:rPr>
                <w:rFonts w:ascii="DM Sans" w:hAnsi="DM Sans"/>
                <w:sz w:val="22"/>
              </w:rPr>
              <w:fldChar w:fldCharType="end"/>
            </w:r>
            <w:bookmarkEnd w:id="25"/>
            <w:r w:rsidRPr="00E5766D">
              <w:rPr>
                <w:rFonts w:ascii="DM Sans" w:hAnsi="DM Sans"/>
                <w:sz w:val="22"/>
              </w:rPr>
              <w:t xml:space="preserve">       No </w:t>
            </w:r>
            <w:bookmarkStart w:id="26" w:name="Check2"/>
            <w:r w:rsidRPr="00E5766D">
              <w:rPr>
                <w:rFonts w:ascii="DM Sans" w:hAnsi="DM Sans"/>
                <w:sz w:val="22"/>
              </w:rPr>
              <w:fldChar w:fldCharType="begin">
                <w:ffData>
                  <w:name w:val="Check2"/>
                  <w:enabled/>
                  <w:calcOnExit w:val="0"/>
                  <w:checkBox>
                    <w:sizeAuto/>
                    <w:default w:val="0"/>
                  </w:checkBox>
                </w:ffData>
              </w:fldChar>
            </w:r>
            <w:r w:rsidRPr="00E5766D">
              <w:rPr>
                <w:rFonts w:ascii="DM Sans" w:hAnsi="DM Sans"/>
                <w:sz w:val="22"/>
              </w:rPr>
              <w:instrText xml:space="preserve"> FORMCHECKBOX </w:instrText>
            </w:r>
            <w:r w:rsidRPr="00E5766D">
              <w:rPr>
                <w:rFonts w:ascii="DM Sans" w:hAnsi="DM Sans"/>
                <w:sz w:val="22"/>
              </w:rPr>
            </w:r>
            <w:r w:rsidRPr="00E5766D">
              <w:rPr>
                <w:rFonts w:ascii="DM Sans" w:hAnsi="DM Sans"/>
                <w:sz w:val="22"/>
              </w:rPr>
              <w:fldChar w:fldCharType="separate"/>
            </w:r>
            <w:r w:rsidRPr="00E5766D">
              <w:rPr>
                <w:rFonts w:ascii="DM Sans" w:hAnsi="DM Sans"/>
                <w:sz w:val="22"/>
              </w:rPr>
              <w:fldChar w:fldCharType="end"/>
            </w:r>
            <w:bookmarkEnd w:id="26"/>
          </w:p>
          <w:p w14:paraId="5B2CE308" w14:textId="77777777" w:rsidR="00105B16" w:rsidRPr="00E5766D" w:rsidRDefault="00105B16" w:rsidP="00AE2DB1">
            <w:pPr>
              <w:rPr>
                <w:rFonts w:ascii="DM Sans" w:hAnsi="DM Sans"/>
                <w:sz w:val="22"/>
              </w:rPr>
            </w:pPr>
          </w:p>
        </w:tc>
      </w:tr>
      <w:tr w:rsidR="00AE2DB1" w:rsidRPr="00E5766D" w14:paraId="6DCFB8CA" w14:textId="77777777" w:rsidTr="0015386E">
        <w:tc>
          <w:tcPr>
            <w:tcW w:w="6532" w:type="dxa"/>
            <w:gridSpan w:val="2"/>
          </w:tcPr>
          <w:p w14:paraId="1F1FC2B0" w14:textId="77777777" w:rsidR="00AE2DB1" w:rsidRPr="00E5766D" w:rsidRDefault="00AE2DB1" w:rsidP="00AE2DB1">
            <w:pPr>
              <w:rPr>
                <w:rFonts w:ascii="DM Sans" w:hAnsi="DM Sans"/>
                <w:sz w:val="22"/>
              </w:rPr>
            </w:pPr>
            <w:r w:rsidRPr="00E5766D">
              <w:rPr>
                <w:rFonts w:ascii="DM Sans" w:hAnsi="DM Sans"/>
                <w:sz w:val="22"/>
              </w:rPr>
              <w:t xml:space="preserve">Do you have access to a vehicle which can be used for work purposes? </w:t>
            </w:r>
          </w:p>
        </w:tc>
        <w:tc>
          <w:tcPr>
            <w:tcW w:w="2976" w:type="dxa"/>
          </w:tcPr>
          <w:p w14:paraId="207C8B3E" w14:textId="77777777" w:rsidR="009D717E" w:rsidRPr="00E5766D" w:rsidRDefault="00AE2DB1" w:rsidP="00AE2DB1">
            <w:pPr>
              <w:rPr>
                <w:rFonts w:ascii="DM Sans" w:hAnsi="DM Sans"/>
                <w:sz w:val="22"/>
              </w:rPr>
            </w:pPr>
            <w:r w:rsidRPr="00E5766D">
              <w:rPr>
                <w:rFonts w:ascii="DM Sans" w:hAnsi="DM Sans"/>
                <w:sz w:val="22"/>
              </w:rPr>
              <w:t xml:space="preserve">Yes     </w:t>
            </w:r>
            <w:bookmarkStart w:id="27" w:name="Check5"/>
            <w:r w:rsidR="00105B16" w:rsidRPr="00E5766D">
              <w:rPr>
                <w:rFonts w:ascii="DM Sans" w:hAnsi="DM Sans"/>
                <w:sz w:val="22"/>
              </w:rPr>
              <w:fldChar w:fldCharType="begin">
                <w:ffData>
                  <w:name w:val="Check5"/>
                  <w:enabled/>
                  <w:calcOnExit w:val="0"/>
                  <w:checkBox>
                    <w:sizeAuto/>
                    <w:default w:val="0"/>
                    <w:checked w:val="0"/>
                  </w:checkBox>
                </w:ffData>
              </w:fldChar>
            </w:r>
            <w:r w:rsidR="00105B16" w:rsidRPr="00E5766D">
              <w:rPr>
                <w:rFonts w:ascii="DM Sans" w:hAnsi="DM Sans"/>
                <w:sz w:val="22"/>
              </w:rPr>
              <w:instrText xml:space="preserve"> FORMCHECKBOX </w:instrText>
            </w:r>
            <w:r w:rsidR="00105B16" w:rsidRPr="00E5766D">
              <w:rPr>
                <w:rFonts w:ascii="DM Sans" w:hAnsi="DM Sans"/>
                <w:sz w:val="22"/>
              </w:rPr>
            </w:r>
            <w:r w:rsidR="00105B16" w:rsidRPr="00E5766D">
              <w:rPr>
                <w:rFonts w:ascii="DM Sans" w:hAnsi="DM Sans"/>
                <w:sz w:val="22"/>
              </w:rPr>
              <w:fldChar w:fldCharType="separate"/>
            </w:r>
            <w:r w:rsidR="00105B16" w:rsidRPr="00E5766D">
              <w:rPr>
                <w:rFonts w:ascii="DM Sans" w:hAnsi="DM Sans"/>
                <w:sz w:val="22"/>
              </w:rPr>
              <w:fldChar w:fldCharType="end"/>
            </w:r>
            <w:bookmarkEnd w:id="27"/>
            <w:r w:rsidRPr="00E5766D">
              <w:rPr>
                <w:rFonts w:ascii="DM Sans" w:hAnsi="DM Sans"/>
                <w:sz w:val="22"/>
              </w:rPr>
              <w:t xml:space="preserve">     No</w:t>
            </w:r>
            <w:r w:rsidR="00105B16" w:rsidRPr="00E5766D">
              <w:rPr>
                <w:rFonts w:ascii="DM Sans" w:hAnsi="DM Sans"/>
                <w:sz w:val="22"/>
              </w:rPr>
              <w:t xml:space="preserve"> </w:t>
            </w:r>
            <w:bookmarkStart w:id="28" w:name="Check6"/>
            <w:r w:rsidR="00105B16" w:rsidRPr="00E5766D">
              <w:rPr>
                <w:rFonts w:ascii="DM Sans" w:hAnsi="DM Sans"/>
                <w:sz w:val="22"/>
              </w:rPr>
              <w:fldChar w:fldCharType="begin">
                <w:ffData>
                  <w:name w:val="Check6"/>
                  <w:enabled/>
                  <w:calcOnExit w:val="0"/>
                  <w:checkBox>
                    <w:sizeAuto/>
                    <w:default w:val="0"/>
                  </w:checkBox>
                </w:ffData>
              </w:fldChar>
            </w:r>
            <w:r w:rsidR="00105B16" w:rsidRPr="00E5766D">
              <w:rPr>
                <w:rFonts w:ascii="DM Sans" w:hAnsi="DM Sans"/>
                <w:sz w:val="22"/>
              </w:rPr>
              <w:instrText xml:space="preserve"> FORMCHECKBOX </w:instrText>
            </w:r>
            <w:r w:rsidR="00105B16" w:rsidRPr="00E5766D">
              <w:rPr>
                <w:rFonts w:ascii="DM Sans" w:hAnsi="DM Sans"/>
                <w:sz w:val="22"/>
              </w:rPr>
            </w:r>
            <w:r w:rsidR="00105B16" w:rsidRPr="00E5766D">
              <w:rPr>
                <w:rFonts w:ascii="DM Sans" w:hAnsi="DM Sans"/>
                <w:sz w:val="22"/>
              </w:rPr>
              <w:fldChar w:fldCharType="separate"/>
            </w:r>
            <w:r w:rsidR="00105B16" w:rsidRPr="00E5766D">
              <w:rPr>
                <w:rFonts w:ascii="DM Sans" w:hAnsi="DM Sans"/>
                <w:sz w:val="22"/>
              </w:rPr>
              <w:fldChar w:fldCharType="end"/>
            </w:r>
            <w:bookmarkEnd w:id="28"/>
          </w:p>
          <w:p w14:paraId="64F690EE" w14:textId="77777777" w:rsidR="009D717E" w:rsidRPr="00E5766D" w:rsidRDefault="009D717E" w:rsidP="00AE2DB1">
            <w:pPr>
              <w:rPr>
                <w:rFonts w:ascii="DM Sans" w:hAnsi="DM Sans"/>
                <w:sz w:val="22"/>
              </w:rPr>
            </w:pPr>
          </w:p>
          <w:p w14:paraId="6222D845" w14:textId="77777777" w:rsidR="00AE2DB1" w:rsidRPr="00E5766D" w:rsidRDefault="00AE2DB1" w:rsidP="00AE2DB1">
            <w:pPr>
              <w:rPr>
                <w:rFonts w:ascii="DM Sans" w:hAnsi="DM Sans"/>
                <w:sz w:val="22"/>
              </w:rPr>
            </w:pPr>
          </w:p>
        </w:tc>
      </w:tr>
      <w:tr w:rsidR="00AE2DB1" w:rsidRPr="00E5766D" w14:paraId="46E059F3" w14:textId="77777777" w:rsidTr="0015386E">
        <w:tc>
          <w:tcPr>
            <w:tcW w:w="6532" w:type="dxa"/>
            <w:gridSpan w:val="2"/>
          </w:tcPr>
          <w:p w14:paraId="54F10289" w14:textId="77777777" w:rsidR="00AE2DB1" w:rsidRPr="00E5766D" w:rsidRDefault="00AE2DB1" w:rsidP="00D03A63">
            <w:pPr>
              <w:rPr>
                <w:rFonts w:ascii="DM Sans" w:hAnsi="DM Sans"/>
                <w:sz w:val="22"/>
              </w:rPr>
            </w:pPr>
            <w:r w:rsidRPr="00E5766D">
              <w:rPr>
                <w:rFonts w:ascii="DM Sans" w:hAnsi="DM Sans"/>
                <w:sz w:val="22"/>
                <w:szCs w:val="20"/>
              </w:rPr>
              <w:t xml:space="preserve">Rehabilitation of Offenders Act </w:t>
            </w:r>
            <w:r w:rsidR="00DC28EB" w:rsidRPr="00E5766D">
              <w:rPr>
                <w:rFonts w:ascii="DM Sans" w:hAnsi="DM Sans"/>
                <w:sz w:val="22"/>
                <w:szCs w:val="20"/>
              </w:rPr>
              <w:t>(see appendix 1)</w:t>
            </w:r>
            <w:r w:rsidRPr="00E5766D">
              <w:rPr>
                <w:rFonts w:ascii="DM Sans" w:hAnsi="DM Sans"/>
                <w:sz w:val="22"/>
                <w:szCs w:val="20"/>
              </w:rPr>
              <w:t xml:space="preserve"> - Have you at any time received, or had pending, a court conviction?  If yes, please give details on separate sheet</w:t>
            </w:r>
          </w:p>
        </w:tc>
        <w:tc>
          <w:tcPr>
            <w:tcW w:w="2976" w:type="dxa"/>
          </w:tcPr>
          <w:p w14:paraId="3CFB2400" w14:textId="77777777" w:rsidR="00AE2DB1" w:rsidRPr="00E5766D" w:rsidRDefault="00AE2DB1" w:rsidP="00AE2DB1">
            <w:pPr>
              <w:rPr>
                <w:rFonts w:ascii="DM Sans" w:hAnsi="DM Sans"/>
                <w:sz w:val="22"/>
              </w:rPr>
            </w:pPr>
            <w:r w:rsidRPr="00E5766D">
              <w:rPr>
                <w:rFonts w:ascii="DM Sans" w:hAnsi="DM Sans"/>
                <w:sz w:val="22"/>
              </w:rPr>
              <w:t xml:space="preserve">Yes     </w:t>
            </w:r>
            <w:bookmarkStart w:id="29" w:name="Check7"/>
            <w:r w:rsidR="00D03A63" w:rsidRPr="00E5766D">
              <w:rPr>
                <w:rFonts w:ascii="DM Sans" w:eastAsia="MS Gothic" w:hAnsi="DM Sans"/>
                <w:sz w:val="22"/>
              </w:rPr>
              <w:fldChar w:fldCharType="begin">
                <w:ffData>
                  <w:name w:val="Check7"/>
                  <w:enabled/>
                  <w:calcOnExit w:val="0"/>
                  <w:checkBox>
                    <w:sizeAuto/>
                    <w:default w:val="0"/>
                  </w:checkBox>
                </w:ffData>
              </w:fldChar>
            </w:r>
            <w:r w:rsidR="00D03A63" w:rsidRPr="00E5766D">
              <w:rPr>
                <w:rFonts w:ascii="DM Sans" w:eastAsia="MS Gothic" w:hAnsi="DM Sans"/>
                <w:sz w:val="22"/>
              </w:rPr>
              <w:instrText xml:space="preserve"> FORMCHECKBOX </w:instrText>
            </w:r>
            <w:r w:rsidR="00D03A63" w:rsidRPr="00E5766D">
              <w:rPr>
                <w:rFonts w:ascii="DM Sans" w:eastAsia="MS Gothic" w:hAnsi="DM Sans"/>
                <w:sz w:val="22"/>
              </w:rPr>
            </w:r>
            <w:r w:rsidR="00D03A63" w:rsidRPr="00E5766D">
              <w:rPr>
                <w:rFonts w:ascii="DM Sans" w:eastAsia="MS Gothic" w:hAnsi="DM Sans"/>
                <w:sz w:val="22"/>
              </w:rPr>
              <w:fldChar w:fldCharType="separate"/>
            </w:r>
            <w:r w:rsidR="00D03A63" w:rsidRPr="00E5766D">
              <w:rPr>
                <w:rFonts w:ascii="DM Sans" w:eastAsia="MS Gothic" w:hAnsi="DM Sans"/>
                <w:sz w:val="22"/>
              </w:rPr>
              <w:fldChar w:fldCharType="end"/>
            </w:r>
            <w:bookmarkEnd w:id="29"/>
            <w:r w:rsidRPr="00E5766D">
              <w:rPr>
                <w:rFonts w:ascii="DM Sans" w:hAnsi="DM Sans"/>
                <w:sz w:val="22"/>
              </w:rPr>
              <w:t xml:space="preserve">    No  </w:t>
            </w:r>
            <w:bookmarkStart w:id="30" w:name="Check8"/>
            <w:r w:rsidR="00D03A63" w:rsidRPr="00E5766D">
              <w:rPr>
                <w:rFonts w:ascii="DM Sans" w:eastAsia="MS Gothic" w:hAnsi="DM Sans"/>
                <w:sz w:val="22"/>
              </w:rPr>
              <w:fldChar w:fldCharType="begin">
                <w:ffData>
                  <w:name w:val="Check8"/>
                  <w:enabled/>
                  <w:calcOnExit w:val="0"/>
                  <w:checkBox>
                    <w:sizeAuto/>
                    <w:default w:val="0"/>
                  </w:checkBox>
                </w:ffData>
              </w:fldChar>
            </w:r>
            <w:r w:rsidR="00D03A63" w:rsidRPr="00E5766D">
              <w:rPr>
                <w:rFonts w:ascii="DM Sans" w:eastAsia="MS Gothic" w:hAnsi="DM Sans"/>
                <w:sz w:val="22"/>
              </w:rPr>
              <w:instrText xml:space="preserve"> FORMCHECKBOX </w:instrText>
            </w:r>
            <w:r w:rsidR="00D03A63" w:rsidRPr="00E5766D">
              <w:rPr>
                <w:rFonts w:ascii="DM Sans" w:eastAsia="MS Gothic" w:hAnsi="DM Sans"/>
                <w:sz w:val="22"/>
              </w:rPr>
            </w:r>
            <w:r w:rsidR="00D03A63" w:rsidRPr="00E5766D">
              <w:rPr>
                <w:rFonts w:ascii="DM Sans" w:eastAsia="MS Gothic" w:hAnsi="DM Sans"/>
                <w:sz w:val="22"/>
              </w:rPr>
              <w:fldChar w:fldCharType="separate"/>
            </w:r>
            <w:r w:rsidR="00D03A63" w:rsidRPr="00E5766D">
              <w:rPr>
                <w:rFonts w:ascii="DM Sans" w:eastAsia="MS Gothic" w:hAnsi="DM Sans"/>
                <w:sz w:val="22"/>
              </w:rPr>
              <w:fldChar w:fldCharType="end"/>
            </w:r>
            <w:bookmarkEnd w:id="30"/>
          </w:p>
          <w:p w14:paraId="09A0F2DD" w14:textId="77777777" w:rsidR="009D717E" w:rsidRPr="00E5766D" w:rsidRDefault="009D717E" w:rsidP="00AE2DB1">
            <w:pPr>
              <w:rPr>
                <w:rFonts w:ascii="DM Sans" w:hAnsi="DM Sans"/>
                <w:sz w:val="22"/>
              </w:rPr>
            </w:pPr>
          </w:p>
          <w:p w14:paraId="7E91BA1C" w14:textId="77777777" w:rsidR="009D717E" w:rsidRPr="00E5766D" w:rsidRDefault="009D717E" w:rsidP="00AE2DB1">
            <w:pPr>
              <w:rPr>
                <w:rFonts w:ascii="DM Sans" w:hAnsi="DM Sans"/>
                <w:sz w:val="22"/>
              </w:rPr>
            </w:pPr>
          </w:p>
          <w:p w14:paraId="379DBC5C" w14:textId="77777777" w:rsidR="009D717E" w:rsidRPr="00E5766D" w:rsidRDefault="009D717E" w:rsidP="00AE2DB1">
            <w:pPr>
              <w:rPr>
                <w:rFonts w:ascii="DM Sans" w:hAnsi="DM Sans"/>
                <w:sz w:val="22"/>
              </w:rPr>
            </w:pPr>
          </w:p>
          <w:p w14:paraId="394FD663" w14:textId="77777777" w:rsidR="009D717E" w:rsidRPr="00E5766D" w:rsidRDefault="009D717E" w:rsidP="00AE2DB1">
            <w:pPr>
              <w:rPr>
                <w:rFonts w:ascii="DM Sans" w:hAnsi="DM Sans"/>
                <w:sz w:val="22"/>
              </w:rPr>
            </w:pPr>
          </w:p>
        </w:tc>
      </w:tr>
      <w:tr w:rsidR="00AE2DB1" w:rsidRPr="00E5766D" w14:paraId="49F08261" w14:textId="77777777" w:rsidTr="0015386E">
        <w:tc>
          <w:tcPr>
            <w:tcW w:w="6532" w:type="dxa"/>
            <w:gridSpan w:val="2"/>
          </w:tcPr>
          <w:p w14:paraId="27E78BC8" w14:textId="77777777" w:rsidR="00AE2DB1" w:rsidRPr="00E5766D" w:rsidRDefault="00AE2DB1" w:rsidP="00AE2DB1">
            <w:pPr>
              <w:rPr>
                <w:rFonts w:ascii="DM Sans" w:hAnsi="DM Sans"/>
                <w:sz w:val="22"/>
              </w:rPr>
            </w:pPr>
            <w:r w:rsidRPr="00E5766D">
              <w:rPr>
                <w:rFonts w:ascii="DM Sans" w:hAnsi="DM Sans"/>
                <w:sz w:val="22"/>
                <w:szCs w:val="20"/>
              </w:rPr>
              <w:t>Do you need a UK work permit to do this job under the terms of the Immigration and Asylum Act 1996?</w:t>
            </w:r>
          </w:p>
        </w:tc>
        <w:tc>
          <w:tcPr>
            <w:tcW w:w="2976" w:type="dxa"/>
          </w:tcPr>
          <w:p w14:paraId="78EA3C96" w14:textId="77777777" w:rsidR="00AE2DB1" w:rsidRPr="00E5766D" w:rsidRDefault="00AE2DB1" w:rsidP="00AE2DB1">
            <w:pPr>
              <w:rPr>
                <w:rFonts w:ascii="DM Sans" w:hAnsi="DM Sans"/>
                <w:sz w:val="22"/>
              </w:rPr>
            </w:pPr>
            <w:r w:rsidRPr="00E5766D">
              <w:rPr>
                <w:rFonts w:ascii="DM Sans" w:hAnsi="DM Sans"/>
                <w:sz w:val="22"/>
              </w:rPr>
              <w:t xml:space="preserve">Yes      </w:t>
            </w:r>
            <w:bookmarkStart w:id="31" w:name="Check3"/>
            <w:r w:rsidRPr="00E5766D">
              <w:rPr>
                <w:rFonts w:ascii="DM Sans" w:hAnsi="DM Sans"/>
                <w:sz w:val="22"/>
              </w:rPr>
              <w:fldChar w:fldCharType="begin">
                <w:ffData>
                  <w:name w:val="Check3"/>
                  <w:enabled/>
                  <w:calcOnExit w:val="0"/>
                  <w:checkBox>
                    <w:sizeAuto/>
                    <w:default w:val="0"/>
                  </w:checkBox>
                </w:ffData>
              </w:fldChar>
            </w:r>
            <w:r w:rsidRPr="00E5766D">
              <w:rPr>
                <w:rFonts w:ascii="DM Sans" w:hAnsi="DM Sans"/>
                <w:sz w:val="22"/>
              </w:rPr>
              <w:instrText xml:space="preserve"> FORMCHECKBOX </w:instrText>
            </w:r>
            <w:r w:rsidRPr="00E5766D">
              <w:rPr>
                <w:rFonts w:ascii="DM Sans" w:hAnsi="DM Sans"/>
                <w:sz w:val="22"/>
              </w:rPr>
            </w:r>
            <w:r w:rsidRPr="00E5766D">
              <w:rPr>
                <w:rFonts w:ascii="DM Sans" w:hAnsi="DM Sans"/>
                <w:sz w:val="22"/>
              </w:rPr>
              <w:fldChar w:fldCharType="separate"/>
            </w:r>
            <w:r w:rsidRPr="00E5766D">
              <w:rPr>
                <w:rFonts w:ascii="DM Sans" w:hAnsi="DM Sans"/>
                <w:sz w:val="22"/>
              </w:rPr>
              <w:fldChar w:fldCharType="end"/>
            </w:r>
            <w:bookmarkEnd w:id="31"/>
            <w:r w:rsidRPr="00E5766D">
              <w:rPr>
                <w:rFonts w:ascii="DM Sans" w:hAnsi="DM Sans"/>
                <w:sz w:val="22"/>
              </w:rPr>
              <w:t xml:space="preserve">    No </w:t>
            </w:r>
            <w:bookmarkStart w:id="32" w:name="Check4"/>
            <w:r w:rsidRPr="00E5766D">
              <w:rPr>
                <w:rFonts w:ascii="DM Sans" w:hAnsi="DM Sans"/>
                <w:sz w:val="22"/>
              </w:rPr>
              <w:fldChar w:fldCharType="begin">
                <w:ffData>
                  <w:name w:val="Check4"/>
                  <w:enabled/>
                  <w:calcOnExit w:val="0"/>
                  <w:checkBox>
                    <w:sizeAuto/>
                    <w:default w:val="0"/>
                  </w:checkBox>
                </w:ffData>
              </w:fldChar>
            </w:r>
            <w:r w:rsidRPr="00E5766D">
              <w:rPr>
                <w:rFonts w:ascii="DM Sans" w:hAnsi="DM Sans"/>
                <w:sz w:val="22"/>
              </w:rPr>
              <w:instrText xml:space="preserve"> FORMCHECKBOX </w:instrText>
            </w:r>
            <w:r w:rsidRPr="00E5766D">
              <w:rPr>
                <w:rFonts w:ascii="DM Sans" w:hAnsi="DM Sans"/>
                <w:sz w:val="22"/>
              </w:rPr>
            </w:r>
            <w:r w:rsidRPr="00E5766D">
              <w:rPr>
                <w:rFonts w:ascii="DM Sans" w:hAnsi="DM Sans"/>
                <w:sz w:val="22"/>
              </w:rPr>
              <w:fldChar w:fldCharType="separate"/>
            </w:r>
            <w:r w:rsidRPr="00E5766D">
              <w:rPr>
                <w:rFonts w:ascii="DM Sans" w:hAnsi="DM Sans"/>
                <w:sz w:val="22"/>
              </w:rPr>
              <w:fldChar w:fldCharType="end"/>
            </w:r>
            <w:bookmarkEnd w:id="32"/>
          </w:p>
          <w:p w14:paraId="4D234AE4" w14:textId="77777777" w:rsidR="009D717E" w:rsidRPr="00E5766D" w:rsidRDefault="009D717E" w:rsidP="00AE2DB1">
            <w:pPr>
              <w:rPr>
                <w:rFonts w:ascii="DM Sans" w:hAnsi="DM Sans"/>
                <w:sz w:val="22"/>
              </w:rPr>
            </w:pPr>
          </w:p>
          <w:p w14:paraId="5DFCE52B" w14:textId="77777777" w:rsidR="009D717E" w:rsidRPr="00E5766D" w:rsidRDefault="009D717E" w:rsidP="00AE2DB1">
            <w:pPr>
              <w:rPr>
                <w:rFonts w:ascii="DM Sans" w:hAnsi="DM Sans"/>
                <w:sz w:val="22"/>
              </w:rPr>
            </w:pPr>
          </w:p>
        </w:tc>
      </w:tr>
      <w:tr w:rsidR="00AE2DB1" w:rsidRPr="00E5766D" w14:paraId="52287BDB" w14:textId="77777777" w:rsidTr="00A80883">
        <w:tc>
          <w:tcPr>
            <w:tcW w:w="6532" w:type="dxa"/>
            <w:gridSpan w:val="2"/>
          </w:tcPr>
          <w:p w14:paraId="2AC6A253" w14:textId="77777777" w:rsidR="00AE2DB1" w:rsidRPr="00E5766D" w:rsidRDefault="00AE2DB1" w:rsidP="00AE2DB1">
            <w:pPr>
              <w:rPr>
                <w:rFonts w:ascii="DM Sans" w:hAnsi="DM Sans"/>
                <w:sz w:val="22"/>
              </w:rPr>
            </w:pPr>
            <w:r w:rsidRPr="00E5766D">
              <w:rPr>
                <w:rFonts w:ascii="DM Sans" w:hAnsi="DM Sans"/>
                <w:sz w:val="22"/>
              </w:rPr>
              <w:t>How did you find out about this vacancy? If through an advertisement, please say in which publication</w:t>
            </w:r>
          </w:p>
        </w:tc>
        <w:bookmarkStart w:id="33" w:name="Text19"/>
        <w:tc>
          <w:tcPr>
            <w:tcW w:w="2976" w:type="dxa"/>
          </w:tcPr>
          <w:p w14:paraId="214E10E3" w14:textId="77777777" w:rsidR="00AE2DB1" w:rsidRPr="00E5766D" w:rsidRDefault="00AE2DB1" w:rsidP="00AE2DB1">
            <w:pPr>
              <w:rPr>
                <w:rFonts w:ascii="DM Sans" w:hAnsi="DM Sans"/>
                <w:sz w:val="22"/>
              </w:rPr>
            </w:pPr>
            <w:r w:rsidRPr="00E5766D">
              <w:rPr>
                <w:rFonts w:ascii="DM Sans" w:hAnsi="DM Sans"/>
                <w:sz w:val="22"/>
              </w:rPr>
              <w:fldChar w:fldCharType="begin">
                <w:ffData>
                  <w:name w:val="Text19"/>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33"/>
          </w:p>
          <w:p w14:paraId="4AEA99EC" w14:textId="77777777" w:rsidR="009D717E" w:rsidRPr="00E5766D" w:rsidRDefault="009D717E" w:rsidP="00AE2DB1">
            <w:pPr>
              <w:rPr>
                <w:rFonts w:ascii="DM Sans" w:hAnsi="DM Sans"/>
                <w:sz w:val="22"/>
              </w:rPr>
            </w:pPr>
          </w:p>
          <w:p w14:paraId="251FDB30" w14:textId="77777777" w:rsidR="009D717E" w:rsidRPr="00E5766D" w:rsidRDefault="009D717E" w:rsidP="00AE2DB1">
            <w:pPr>
              <w:rPr>
                <w:rFonts w:ascii="DM Sans" w:hAnsi="DM Sans"/>
                <w:sz w:val="22"/>
              </w:rPr>
            </w:pPr>
          </w:p>
        </w:tc>
      </w:tr>
      <w:tr w:rsidR="00A80883" w:rsidRPr="00E5766D" w14:paraId="6AFD84BD" w14:textId="77777777" w:rsidTr="00385424">
        <w:tc>
          <w:tcPr>
            <w:tcW w:w="9508" w:type="dxa"/>
            <w:gridSpan w:val="3"/>
          </w:tcPr>
          <w:p w14:paraId="76245BF8" w14:textId="77777777" w:rsidR="00385424" w:rsidRPr="00E5766D" w:rsidRDefault="00385424" w:rsidP="00A80883">
            <w:pPr>
              <w:rPr>
                <w:rFonts w:ascii="DM Sans" w:hAnsi="DM Sans"/>
                <w:b/>
                <w:sz w:val="22"/>
              </w:rPr>
            </w:pPr>
            <w:r w:rsidRPr="00E5766D">
              <w:rPr>
                <w:rFonts w:ascii="DM Sans" w:hAnsi="DM Sans"/>
                <w:b/>
                <w:sz w:val="22"/>
              </w:rPr>
              <w:t>DBS check</w:t>
            </w:r>
          </w:p>
          <w:p w14:paraId="6BE92A02" w14:textId="77777777" w:rsidR="00A80883" w:rsidRPr="00E5766D" w:rsidRDefault="00A80883" w:rsidP="00A80883">
            <w:pPr>
              <w:rPr>
                <w:rFonts w:ascii="DM Sans" w:hAnsi="DM Sans"/>
                <w:sz w:val="22"/>
              </w:rPr>
            </w:pPr>
            <w:r w:rsidRPr="00E5766D">
              <w:rPr>
                <w:rFonts w:ascii="DM Sans" w:hAnsi="DM Sans"/>
                <w:sz w:val="22"/>
              </w:rPr>
              <w:t>Please note that all successful applicants will be required to apply for a disclosure certificate from the Criminal Records Bureau</w:t>
            </w:r>
          </w:p>
        </w:tc>
      </w:tr>
      <w:tr w:rsidR="00385424" w:rsidRPr="00E5766D" w14:paraId="0EB810EA" w14:textId="77777777" w:rsidTr="00385424">
        <w:tc>
          <w:tcPr>
            <w:tcW w:w="9508" w:type="dxa"/>
            <w:gridSpan w:val="3"/>
          </w:tcPr>
          <w:p w14:paraId="1ADA23CC" w14:textId="0668FEA0" w:rsidR="00385424" w:rsidRPr="00E5766D" w:rsidRDefault="00385424" w:rsidP="00385424">
            <w:pPr>
              <w:rPr>
                <w:rFonts w:ascii="DM Sans" w:hAnsi="DM Sans"/>
                <w:b/>
                <w:sz w:val="22"/>
              </w:rPr>
            </w:pPr>
            <w:proofErr w:type="gramStart"/>
            <w:r w:rsidRPr="00E5766D">
              <w:rPr>
                <w:rFonts w:ascii="DM Sans" w:hAnsi="DM Sans"/>
                <w:b/>
                <w:sz w:val="22"/>
              </w:rPr>
              <w:t>Safe Guarding</w:t>
            </w:r>
            <w:proofErr w:type="gramEnd"/>
            <w:r w:rsidRPr="00E5766D">
              <w:rPr>
                <w:rFonts w:ascii="DM Sans" w:hAnsi="DM Sans"/>
                <w:b/>
                <w:sz w:val="22"/>
              </w:rPr>
              <w:t xml:space="preserve"> </w:t>
            </w:r>
          </w:p>
          <w:p w14:paraId="3D9C1A8F" w14:textId="70225576" w:rsidR="00385424" w:rsidRPr="00E5766D" w:rsidRDefault="00385424" w:rsidP="00385424">
            <w:pPr>
              <w:rPr>
                <w:rFonts w:ascii="DM Sans" w:hAnsi="DM Sans"/>
                <w:sz w:val="22"/>
              </w:rPr>
            </w:pPr>
            <w:r w:rsidRPr="00E5766D">
              <w:rPr>
                <w:rFonts w:ascii="DM Sans" w:hAnsi="DM Sans"/>
                <w:sz w:val="22"/>
              </w:rPr>
              <w:t xml:space="preserve">This organisation is committed to </w:t>
            </w:r>
            <w:proofErr w:type="gramStart"/>
            <w:r w:rsidRPr="00E5766D">
              <w:rPr>
                <w:rFonts w:ascii="DM Sans" w:hAnsi="DM Sans"/>
                <w:sz w:val="22"/>
              </w:rPr>
              <w:t>safe guarding</w:t>
            </w:r>
            <w:proofErr w:type="gramEnd"/>
            <w:r w:rsidRPr="00E5766D">
              <w:rPr>
                <w:rFonts w:ascii="DM Sans" w:hAnsi="DM Sans"/>
                <w:sz w:val="22"/>
              </w:rPr>
              <w:t xml:space="preserve"> and promoting the welfare of </w:t>
            </w:r>
            <w:r w:rsidR="00294DED" w:rsidRPr="00E5766D">
              <w:rPr>
                <w:rFonts w:ascii="DM Sans" w:hAnsi="DM Sans"/>
                <w:sz w:val="22"/>
              </w:rPr>
              <w:t xml:space="preserve">vulnerable adults </w:t>
            </w:r>
            <w:r w:rsidRPr="00E5766D">
              <w:rPr>
                <w:rFonts w:ascii="DM Sans" w:hAnsi="DM Sans"/>
                <w:sz w:val="22"/>
              </w:rPr>
              <w:t>and expects all staff and volunteers to share this commitment.</w:t>
            </w:r>
          </w:p>
          <w:p w14:paraId="28B3A46F" w14:textId="77777777" w:rsidR="00385424" w:rsidRPr="00E5766D" w:rsidRDefault="00385424" w:rsidP="00AE2DB1">
            <w:pPr>
              <w:rPr>
                <w:rFonts w:ascii="DM Sans" w:hAnsi="DM Sans"/>
                <w:sz w:val="22"/>
              </w:rPr>
            </w:pPr>
          </w:p>
        </w:tc>
      </w:tr>
      <w:tr w:rsidR="00AE2DB1" w:rsidRPr="00E5766D" w14:paraId="785E62C1" w14:textId="77777777" w:rsidTr="00AE62B8">
        <w:tc>
          <w:tcPr>
            <w:tcW w:w="9508" w:type="dxa"/>
            <w:gridSpan w:val="3"/>
            <w:tcBorders>
              <w:left w:val="nil"/>
              <w:right w:val="nil"/>
            </w:tcBorders>
          </w:tcPr>
          <w:p w14:paraId="466DABA3" w14:textId="77777777" w:rsidR="00AE2DB1" w:rsidRPr="00E5766D" w:rsidRDefault="00AE2DB1" w:rsidP="00AE2DB1">
            <w:pPr>
              <w:rPr>
                <w:rFonts w:ascii="DM Sans" w:hAnsi="DM Sans"/>
                <w:sz w:val="22"/>
              </w:rPr>
            </w:pPr>
          </w:p>
        </w:tc>
      </w:tr>
      <w:tr w:rsidR="00AE2DB1" w:rsidRPr="00E5766D" w14:paraId="243220B2" w14:textId="77777777" w:rsidTr="006767A2">
        <w:tc>
          <w:tcPr>
            <w:tcW w:w="9508" w:type="dxa"/>
            <w:gridSpan w:val="3"/>
          </w:tcPr>
          <w:p w14:paraId="57FF7E72" w14:textId="77777777" w:rsidR="00AE2DB1" w:rsidRPr="00E5766D" w:rsidRDefault="00AE2DB1" w:rsidP="00AE2DB1">
            <w:pPr>
              <w:rPr>
                <w:rFonts w:ascii="DM Sans" w:hAnsi="DM Sans"/>
                <w:color w:val="3E3B94" w:themeColor="accent1"/>
                <w:sz w:val="28"/>
              </w:rPr>
            </w:pPr>
            <w:r w:rsidRPr="00E5766D">
              <w:rPr>
                <w:rFonts w:ascii="DM Sans" w:hAnsi="DM Sans"/>
                <w:color w:val="3E3B94" w:themeColor="accent1"/>
                <w:sz w:val="28"/>
              </w:rPr>
              <w:t>Declaration</w:t>
            </w:r>
          </w:p>
          <w:p w14:paraId="7FA2D0D3" w14:textId="77777777" w:rsidR="00AE2DB1" w:rsidRPr="00E5766D" w:rsidRDefault="00AE2DB1" w:rsidP="00AE2DB1">
            <w:pPr>
              <w:rPr>
                <w:rFonts w:ascii="DM Sans" w:hAnsi="DM Sans"/>
                <w:sz w:val="22"/>
              </w:rPr>
            </w:pPr>
          </w:p>
        </w:tc>
      </w:tr>
      <w:tr w:rsidR="00AE2DB1" w:rsidRPr="00E5766D" w14:paraId="0F79DB57" w14:textId="77777777" w:rsidTr="006767A2">
        <w:tc>
          <w:tcPr>
            <w:tcW w:w="9508" w:type="dxa"/>
            <w:gridSpan w:val="3"/>
          </w:tcPr>
          <w:p w14:paraId="321D11D3" w14:textId="77777777" w:rsidR="00AE2DB1" w:rsidRPr="00E5766D" w:rsidRDefault="00AE2DB1" w:rsidP="00AE2DB1">
            <w:pPr>
              <w:rPr>
                <w:rFonts w:ascii="DM Sans" w:hAnsi="DM Sans"/>
                <w:sz w:val="22"/>
              </w:rPr>
            </w:pPr>
            <w:r w:rsidRPr="00E5766D">
              <w:rPr>
                <w:rFonts w:ascii="DM Sans" w:hAnsi="DM Sans"/>
                <w:sz w:val="22"/>
              </w:rPr>
              <w:t xml:space="preserve">I certify that the information provided by me on this form is to the best of my knowledge, true and complete.  Any false statement made within this application form may be sufficient cause for rejection, or, if employed, dismissal. </w:t>
            </w:r>
          </w:p>
          <w:p w14:paraId="2041983B" w14:textId="77777777" w:rsidR="00AE2DB1" w:rsidRPr="00E5766D" w:rsidRDefault="00AE2DB1" w:rsidP="00AE2DB1">
            <w:pPr>
              <w:rPr>
                <w:rFonts w:ascii="DM Sans" w:hAnsi="DM Sans"/>
                <w:sz w:val="22"/>
              </w:rPr>
            </w:pPr>
          </w:p>
        </w:tc>
      </w:tr>
      <w:tr w:rsidR="00AE2DB1" w:rsidRPr="00E5766D" w14:paraId="5A9A7036" w14:textId="77777777" w:rsidTr="00D85E3D">
        <w:tc>
          <w:tcPr>
            <w:tcW w:w="4689" w:type="dxa"/>
          </w:tcPr>
          <w:p w14:paraId="50E04C28" w14:textId="77777777" w:rsidR="00AE2DB1" w:rsidRPr="00E5766D" w:rsidRDefault="00AE2DB1" w:rsidP="00AE2DB1">
            <w:pPr>
              <w:rPr>
                <w:rFonts w:ascii="DM Sans" w:hAnsi="DM Sans"/>
                <w:sz w:val="22"/>
              </w:rPr>
            </w:pPr>
            <w:r w:rsidRPr="00E5766D">
              <w:rPr>
                <w:rFonts w:ascii="DM Sans" w:hAnsi="DM Sans"/>
                <w:sz w:val="22"/>
              </w:rPr>
              <w:t xml:space="preserve">Name: </w:t>
            </w:r>
            <w:bookmarkStart w:id="34" w:name="Text17"/>
            <w:r w:rsidRPr="00E5766D">
              <w:rPr>
                <w:rFonts w:ascii="DM Sans" w:hAnsi="DM Sans"/>
                <w:sz w:val="22"/>
              </w:rPr>
              <w:fldChar w:fldCharType="begin">
                <w:ffData>
                  <w:name w:val="Text17"/>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34"/>
          </w:p>
        </w:tc>
        <w:tc>
          <w:tcPr>
            <w:tcW w:w="4819" w:type="dxa"/>
            <w:gridSpan w:val="2"/>
          </w:tcPr>
          <w:p w14:paraId="47D6732C" w14:textId="77777777" w:rsidR="00AE2DB1" w:rsidRPr="00E5766D" w:rsidRDefault="00AE2DB1" w:rsidP="00AE2DB1">
            <w:pPr>
              <w:rPr>
                <w:rFonts w:ascii="DM Sans" w:hAnsi="DM Sans"/>
                <w:sz w:val="22"/>
              </w:rPr>
            </w:pPr>
            <w:r w:rsidRPr="00E5766D">
              <w:rPr>
                <w:rFonts w:ascii="DM Sans" w:hAnsi="DM Sans"/>
                <w:sz w:val="22"/>
              </w:rPr>
              <w:t xml:space="preserve">Date: </w:t>
            </w:r>
            <w:bookmarkStart w:id="35" w:name="Text18"/>
            <w:r w:rsidRPr="00E5766D">
              <w:rPr>
                <w:rFonts w:ascii="DM Sans" w:hAnsi="DM Sans"/>
                <w:sz w:val="22"/>
              </w:rPr>
              <w:fldChar w:fldCharType="begin">
                <w:ffData>
                  <w:name w:val="Text18"/>
                  <w:enabled/>
                  <w:calcOnExit w:val="0"/>
                  <w:textInput/>
                </w:ffData>
              </w:fldChar>
            </w:r>
            <w:r w:rsidRPr="00E5766D">
              <w:rPr>
                <w:rFonts w:ascii="DM Sans" w:hAnsi="DM Sans"/>
                <w:sz w:val="22"/>
              </w:rPr>
              <w:instrText xml:space="preserve"> FORMTEXT </w:instrText>
            </w:r>
            <w:r w:rsidRPr="00E5766D">
              <w:rPr>
                <w:rFonts w:ascii="DM Sans" w:hAnsi="DM Sans"/>
                <w:sz w:val="22"/>
              </w:rPr>
            </w:r>
            <w:r w:rsidRPr="00E5766D">
              <w:rPr>
                <w:rFonts w:ascii="DM Sans" w:hAnsi="DM Sans"/>
                <w:sz w:val="22"/>
              </w:rPr>
              <w:fldChar w:fldCharType="separate"/>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noProof/>
                <w:sz w:val="22"/>
              </w:rPr>
              <w:t> </w:t>
            </w:r>
            <w:r w:rsidRPr="00E5766D">
              <w:rPr>
                <w:rFonts w:ascii="DM Sans" w:hAnsi="DM Sans"/>
                <w:sz w:val="22"/>
              </w:rPr>
              <w:fldChar w:fldCharType="end"/>
            </w:r>
            <w:bookmarkEnd w:id="35"/>
          </w:p>
          <w:p w14:paraId="090D3442" w14:textId="77777777" w:rsidR="009D717E" w:rsidRPr="00E5766D" w:rsidRDefault="009D717E" w:rsidP="00AE2DB1">
            <w:pPr>
              <w:rPr>
                <w:rFonts w:ascii="DM Sans" w:hAnsi="DM Sans"/>
                <w:sz w:val="22"/>
              </w:rPr>
            </w:pPr>
          </w:p>
        </w:tc>
      </w:tr>
    </w:tbl>
    <w:p w14:paraId="71CFB635" w14:textId="77777777" w:rsidR="006138BF" w:rsidRPr="00E5766D" w:rsidRDefault="006138BF" w:rsidP="00BC6289">
      <w:pPr>
        <w:rPr>
          <w:rFonts w:ascii="DM Sans" w:hAnsi="DM Sans"/>
          <w:b/>
          <w:u w:val="single"/>
        </w:rPr>
      </w:pPr>
    </w:p>
    <w:p w14:paraId="488E135A" w14:textId="77777777" w:rsidR="00653796" w:rsidRPr="00E5766D" w:rsidRDefault="00653796" w:rsidP="00D85E3D">
      <w:pPr>
        <w:ind w:left="-426"/>
        <w:rPr>
          <w:rFonts w:ascii="DM Sans" w:hAnsi="DM Sans"/>
        </w:rPr>
      </w:pPr>
    </w:p>
    <w:p w14:paraId="0D894687" w14:textId="6B38B808" w:rsidR="00B63F01" w:rsidRPr="00E5766D" w:rsidRDefault="00B63F01" w:rsidP="00D85E3D">
      <w:pPr>
        <w:ind w:left="-426"/>
        <w:rPr>
          <w:rFonts w:ascii="DM Sans" w:hAnsi="DM Sans"/>
          <w:sz w:val="22"/>
          <w:szCs w:val="22"/>
        </w:rPr>
      </w:pPr>
      <w:r w:rsidRPr="00E5766D">
        <w:rPr>
          <w:rFonts w:ascii="DM Sans" w:hAnsi="DM Sans"/>
          <w:sz w:val="22"/>
          <w:szCs w:val="22"/>
        </w:rPr>
        <w:t>Please return</w:t>
      </w:r>
      <w:r w:rsidR="002740F5" w:rsidRPr="00E5766D">
        <w:rPr>
          <w:rFonts w:ascii="DM Sans" w:hAnsi="DM Sans"/>
          <w:sz w:val="22"/>
          <w:szCs w:val="22"/>
        </w:rPr>
        <w:t xml:space="preserve"> completed application form to</w:t>
      </w:r>
      <w:r w:rsidR="00294DED" w:rsidRPr="00E5766D">
        <w:rPr>
          <w:rFonts w:ascii="DM Sans" w:hAnsi="DM Sans"/>
          <w:sz w:val="22"/>
          <w:szCs w:val="22"/>
        </w:rPr>
        <w:t>:</w:t>
      </w:r>
      <w:r w:rsidR="00957E16" w:rsidRPr="00E5766D">
        <w:rPr>
          <w:rFonts w:ascii="DM Sans" w:hAnsi="DM Sans"/>
          <w:sz w:val="22"/>
          <w:szCs w:val="22"/>
        </w:rPr>
        <w:t xml:space="preserve"> </w:t>
      </w:r>
      <w:hyperlink r:id="rId11" w:history="1">
        <w:r w:rsidR="00E5766D" w:rsidRPr="00E5766D">
          <w:rPr>
            <w:rStyle w:val="Hyperlink"/>
            <w:rFonts w:ascii="DM Sans" w:hAnsi="DM Sans" w:cs="Arial"/>
            <w:sz w:val="22"/>
            <w:szCs w:val="22"/>
          </w:rPr>
          <w:t>alison.easto@reminduk.org</w:t>
        </w:r>
      </w:hyperlink>
      <w:r w:rsidR="00957E16" w:rsidRPr="00E5766D">
        <w:rPr>
          <w:rFonts w:ascii="DM Sans" w:hAnsi="DM Sans"/>
          <w:sz w:val="22"/>
          <w:szCs w:val="22"/>
        </w:rPr>
        <w:t xml:space="preserve"> </w:t>
      </w:r>
      <w:proofErr w:type="gramStart"/>
      <w:r w:rsidR="00294DED" w:rsidRPr="00E5766D">
        <w:rPr>
          <w:rFonts w:ascii="DM Sans" w:hAnsi="DM Sans"/>
          <w:sz w:val="22"/>
          <w:szCs w:val="22"/>
        </w:rPr>
        <w:t>or :</w:t>
      </w:r>
      <w:proofErr w:type="gramEnd"/>
      <w:r w:rsidR="00294DED" w:rsidRPr="00E5766D">
        <w:rPr>
          <w:rFonts w:ascii="DM Sans" w:hAnsi="DM Sans"/>
          <w:sz w:val="22"/>
          <w:szCs w:val="22"/>
        </w:rPr>
        <w:t xml:space="preserve"> </w:t>
      </w:r>
      <w:r w:rsidR="00E5766D" w:rsidRPr="00E5766D">
        <w:rPr>
          <w:rFonts w:ascii="DM Sans" w:hAnsi="DM Sans"/>
          <w:sz w:val="22"/>
          <w:szCs w:val="22"/>
        </w:rPr>
        <w:t>ReMind UK,</w:t>
      </w:r>
      <w:r w:rsidR="00294DED" w:rsidRPr="00E5766D">
        <w:rPr>
          <w:rFonts w:ascii="DM Sans" w:hAnsi="DM Sans"/>
          <w:sz w:val="22"/>
          <w:szCs w:val="22"/>
        </w:rPr>
        <w:t xml:space="preserve"> The R</w:t>
      </w:r>
      <w:r w:rsidR="00E5766D" w:rsidRPr="00E5766D">
        <w:rPr>
          <w:rFonts w:ascii="DM Sans" w:hAnsi="DM Sans"/>
          <w:sz w:val="22"/>
          <w:szCs w:val="22"/>
        </w:rPr>
        <w:t xml:space="preserve">eMind </w:t>
      </w:r>
      <w:r w:rsidR="00294DED" w:rsidRPr="00E5766D">
        <w:rPr>
          <w:rFonts w:ascii="DM Sans" w:hAnsi="DM Sans"/>
          <w:sz w:val="22"/>
          <w:szCs w:val="22"/>
        </w:rPr>
        <w:t xml:space="preserve">Centre, </w:t>
      </w:r>
      <w:r w:rsidR="00294DED" w:rsidRPr="00E5766D">
        <w:rPr>
          <w:rStyle w:val="xcontentpasted0"/>
          <w:rFonts w:ascii="DM Sans" w:hAnsi="DM Sans"/>
          <w:color w:val="000000"/>
          <w:sz w:val="22"/>
          <w:szCs w:val="22"/>
          <w:bdr w:val="none" w:sz="0" w:space="0" w:color="auto" w:frame="1"/>
        </w:rPr>
        <w:t>Royal United Hospital</w:t>
      </w:r>
      <w:r w:rsidR="00294DED" w:rsidRPr="00E5766D">
        <w:rPr>
          <w:rFonts w:ascii="DM Sans" w:hAnsi="DM Sans"/>
          <w:color w:val="000000"/>
          <w:sz w:val="22"/>
          <w:szCs w:val="22"/>
          <w:bdr w:val="none" w:sz="0" w:space="0" w:color="auto" w:frame="1"/>
        </w:rPr>
        <w:t xml:space="preserve">, </w:t>
      </w:r>
      <w:r w:rsidR="00294DED" w:rsidRPr="00E5766D">
        <w:rPr>
          <w:rStyle w:val="xcontentpasted0"/>
          <w:rFonts w:ascii="DM Sans" w:hAnsi="DM Sans"/>
          <w:color w:val="000000"/>
          <w:sz w:val="22"/>
          <w:szCs w:val="22"/>
          <w:bdr w:val="none" w:sz="0" w:space="0" w:color="auto" w:frame="1"/>
        </w:rPr>
        <w:t>Combe Park</w:t>
      </w:r>
      <w:r w:rsidR="00294DED" w:rsidRPr="00E5766D">
        <w:rPr>
          <w:rFonts w:ascii="DM Sans" w:hAnsi="DM Sans"/>
          <w:color w:val="000000"/>
          <w:sz w:val="22"/>
          <w:szCs w:val="22"/>
          <w:bdr w:val="none" w:sz="0" w:space="0" w:color="auto" w:frame="1"/>
        </w:rPr>
        <w:t xml:space="preserve">, </w:t>
      </w:r>
      <w:r w:rsidR="00294DED" w:rsidRPr="00E5766D">
        <w:rPr>
          <w:rStyle w:val="xcontentpasted0"/>
          <w:rFonts w:ascii="DM Sans" w:hAnsi="DM Sans"/>
          <w:color w:val="000000"/>
          <w:sz w:val="22"/>
          <w:szCs w:val="22"/>
          <w:bdr w:val="none" w:sz="0" w:space="0" w:color="auto" w:frame="1"/>
        </w:rPr>
        <w:t>Bath</w:t>
      </w:r>
      <w:r w:rsidR="00294DED" w:rsidRPr="00E5766D">
        <w:rPr>
          <w:rFonts w:ascii="DM Sans" w:hAnsi="DM Sans"/>
          <w:color w:val="000000"/>
          <w:sz w:val="22"/>
          <w:szCs w:val="22"/>
          <w:bdr w:val="none" w:sz="0" w:space="0" w:color="auto" w:frame="1"/>
        </w:rPr>
        <w:t xml:space="preserve">, </w:t>
      </w:r>
      <w:r w:rsidR="00294DED" w:rsidRPr="00E5766D">
        <w:rPr>
          <w:rStyle w:val="xcontentpasted0"/>
          <w:rFonts w:ascii="DM Sans" w:hAnsi="DM Sans"/>
          <w:color w:val="000000"/>
          <w:sz w:val="22"/>
          <w:szCs w:val="22"/>
          <w:bdr w:val="none" w:sz="0" w:space="0" w:color="auto" w:frame="1"/>
        </w:rPr>
        <w:t>BA1 3NG.</w:t>
      </w:r>
    </w:p>
    <w:p w14:paraId="666372EC" w14:textId="77777777" w:rsidR="00B63F01" w:rsidRPr="00E5766D" w:rsidRDefault="00B63F01" w:rsidP="00B63F01">
      <w:pPr>
        <w:rPr>
          <w:rFonts w:ascii="DM Sans" w:hAnsi="DM Sans"/>
          <w:sz w:val="22"/>
          <w:szCs w:val="22"/>
        </w:rPr>
      </w:pPr>
    </w:p>
    <w:p w14:paraId="103CA553" w14:textId="77777777" w:rsidR="00AF603D" w:rsidRPr="00E5766D" w:rsidRDefault="00AF603D" w:rsidP="00AF603D">
      <w:pPr>
        <w:rPr>
          <w:rFonts w:ascii="DM Sans" w:hAnsi="DM Sans"/>
          <w:b/>
        </w:rPr>
      </w:pPr>
    </w:p>
    <w:p w14:paraId="019F0F9D" w14:textId="77777777" w:rsidR="00D03A63" w:rsidRPr="00E5766D" w:rsidRDefault="00D03A63">
      <w:pPr>
        <w:rPr>
          <w:rFonts w:ascii="DM Sans" w:hAnsi="DM Sans"/>
          <w:sz w:val="22"/>
          <w:szCs w:val="22"/>
        </w:rPr>
      </w:pPr>
      <w:r w:rsidRPr="00E5766D">
        <w:rPr>
          <w:rFonts w:ascii="DM Sans" w:hAnsi="DM Sans"/>
          <w:sz w:val="22"/>
          <w:szCs w:val="22"/>
        </w:rPr>
        <w:br w:type="page"/>
      </w:r>
    </w:p>
    <w:p w14:paraId="4E269ED3" w14:textId="77777777" w:rsidR="00DC28EB" w:rsidRPr="00E5766D" w:rsidRDefault="00DC28EB" w:rsidP="00D03A63">
      <w:pPr>
        <w:rPr>
          <w:rFonts w:ascii="DM Sans" w:hAnsi="DM Sans"/>
          <w:color w:val="44546A" w:themeColor="text2"/>
          <w:sz w:val="28"/>
          <w:szCs w:val="22"/>
        </w:rPr>
      </w:pPr>
    </w:p>
    <w:p w14:paraId="3AA7E59D" w14:textId="77777777" w:rsidR="00DC28EB" w:rsidRPr="00E5766D" w:rsidRDefault="00DC28EB" w:rsidP="00D03A63">
      <w:pPr>
        <w:rPr>
          <w:rFonts w:ascii="DM Sans" w:hAnsi="DM Sans"/>
          <w:color w:val="7030A0"/>
          <w:sz w:val="22"/>
          <w:szCs w:val="22"/>
        </w:rPr>
      </w:pPr>
      <w:r w:rsidRPr="00E5766D">
        <w:rPr>
          <w:rFonts w:ascii="DM Sans" w:hAnsi="DM Sans"/>
          <w:color w:val="7030A0"/>
          <w:sz w:val="22"/>
          <w:szCs w:val="22"/>
        </w:rPr>
        <w:t>Appendix 1</w:t>
      </w:r>
    </w:p>
    <w:p w14:paraId="5620789F" w14:textId="12EA539E" w:rsidR="00D03A63" w:rsidRPr="00E5766D" w:rsidRDefault="00294DED" w:rsidP="00D03A63">
      <w:pPr>
        <w:rPr>
          <w:rFonts w:ascii="DM Sans" w:hAnsi="DM Sans"/>
          <w:color w:val="7030A0"/>
          <w:sz w:val="22"/>
          <w:szCs w:val="22"/>
        </w:rPr>
      </w:pPr>
      <w:r w:rsidRPr="00E5766D">
        <w:rPr>
          <w:rFonts w:ascii="DM Sans" w:hAnsi="DM Sans"/>
          <w:color w:val="7030A0"/>
          <w:sz w:val="22"/>
          <w:szCs w:val="22"/>
        </w:rPr>
        <w:t>R</w:t>
      </w:r>
      <w:r w:rsidR="00E5766D" w:rsidRPr="00E5766D">
        <w:rPr>
          <w:rFonts w:ascii="DM Sans" w:hAnsi="DM Sans"/>
          <w:color w:val="7030A0"/>
          <w:sz w:val="22"/>
          <w:szCs w:val="22"/>
        </w:rPr>
        <w:t xml:space="preserve">eMind UK </w:t>
      </w:r>
      <w:r w:rsidR="00D03A63" w:rsidRPr="00E5766D">
        <w:rPr>
          <w:rFonts w:ascii="DM Sans" w:hAnsi="DM Sans"/>
          <w:color w:val="7030A0"/>
          <w:sz w:val="22"/>
          <w:szCs w:val="22"/>
        </w:rPr>
        <w:t>Policy Statement on the Recruitment of Ex-Offenders</w:t>
      </w:r>
    </w:p>
    <w:p w14:paraId="36C05BA1" w14:textId="77777777" w:rsidR="00D03A63" w:rsidRPr="00E5766D" w:rsidRDefault="00D03A63" w:rsidP="00D03A63">
      <w:pPr>
        <w:rPr>
          <w:rFonts w:ascii="DM Sans" w:hAnsi="DM Sans"/>
          <w:sz w:val="22"/>
          <w:szCs w:val="22"/>
        </w:rPr>
      </w:pPr>
    </w:p>
    <w:p w14:paraId="0C881099" w14:textId="3D43EC24"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As an organisation using the Disclosure and Barring Service (DBS) checking service to assess applicants’ suitability for positions of trust, </w:t>
      </w:r>
      <w:r w:rsidR="00294DED" w:rsidRPr="00E5766D">
        <w:rPr>
          <w:rFonts w:ascii="DM Sans" w:hAnsi="DM Sans"/>
          <w:sz w:val="22"/>
          <w:szCs w:val="22"/>
        </w:rPr>
        <w:t>RICE</w:t>
      </w:r>
      <w:r w:rsidR="00DF1C87" w:rsidRPr="00E5766D">
        <w:rPr>
          <w:rFonts w:ascii="DM Sans" w:hAnsi="DM Sans"/>
          <w:sz w:val="22"/>
          <w:szCs w:val="22"/>
        </w:rPr>
        <w:t xml:space="preserve"> </w:t>
      </w:r>
      <w:r w:rsidRPr="00E5766D">
        <w:rPr>
          <w:rFonts w:ascii="DM Sans" w:hAnsi="DM Sans"/>
          <w:sz w:val="22"/>
          <w:szCs w:val="22"/>
        </w:rPr>
        <w:t xml:space="preserve">complies fully with the Code of Practice and undertakes to treat all applicants for positions fairly. It undertakes not to discriminate unfairly against any subject of a DBS check </w:t>
      </w:r>
      <w:proofErr w:type="gramStart"/>
      <w:r w:rsidRPr="00E5766D">
        <w:rPr>
          <w:rFonts w:ascii="DM Sans" w:hAnsi="DM Sans"/>
          <w:sz w:val="22"/>
          <w:szCs w:val="22"/>
        </w:rPr>
        <w:t>on the basis of</w:t>
      </w:r>
      <w:proofErr w:type="gramEnd"/>
      <w:r w:rsidRPr="00E5766D">
        <w:rPr>
          <w:rFonts w:ascii="DM Sans" w:hAnsi="DM Sans"/>
          <w:sz w:val="22"/>
          <w:szCs w:val="22"/>
        </w:rPr>
        <w:t xml:space="preserve"> a conviction or other information revealed. </w:t>
      </w:r>
    </w:p>
    <w:p w14:paraId="7DE10338" w14:textId="0A2EC162" w:rsidR="00D03A63" w:rsidRPr="00E5766D" w:rsidRDefault="00E5766D" w:rsidP="00294DED">
      <w:pPr>
        <w:pStyle w:val="ListParagraph"/>
        <w:numPr>
          <w:ilvl w:val="0"/>
          <w:numId w:val="2"/>
        </w:numPr>
        <w:ind w:left="426" w:hanging="426"/>
        <w:rPr>
          <w:rFonts w:ascii="DM Sans" w:hAnsi="DM Sans"/>
          <w:sz w:val="22"/>
          <w:szCs w:val="22"/>
        </w:rPr>
      </w:pPr>
      <w:r>
        <w:rPr>
          <w:rFonts w:ascii="DM Sans" w:hAnsi="DM Sans"/>
          <w:sz w:val="22"/>
          <w:szCs w:val="22"/>
        </w:rPr>
        <w:t xml:space="preserve">ReMind UK </w:t>
      </w:r>
      <w:r w:rsidR="00D03A63" w:rsidRPr="00E5766D">
        <w:rPr>
          <w:rFonts w:ascii="DM Sans" w:hAnsi="DM Sans"/>
          <w:sz w:val="22"/>
          <w:szCs w:val="22"/>
        </w:rPr>
        <w:t xml:space="preserve">is committed to the fair treatment of its staff, potential staff or users of its services, regardless of race, gender, religion, sexual orientation, responsibilities for dependants, age, physical/mental disability or offending background. </w:t>
      </w:r>
    </w:p>
    <w:p w14:paraId="3C456DE9" w14:textId="77777777"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14:paraId="4E965325" w14:textId="77777777"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 </w:t>
      </w:r>
    </w:p>
    <w:p w14:paraId="78008190" w14:textId="0A34F4A4"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w:t>
      </w:r>
      <w:proofErr w:type="gramStart"/>
      <w:r w:rsidRPr="00E5766D">
        <w:rPr>
          <w:rFonts w:ascii="DM Sans" w:hAnsi="DM Sans"/>
          <w:sz w:val="22"/>
          <w:szCs w:val="22"/>
        </w:rPr>
        <w:t>taken into account</w:t>
      </w:r>
      <w:proofErr w:type="gramEnd"/>
      <w:r w:rsidRPr="00E5766D">
        <w:rPr>
          <w:rFonts w:ascii="DM Sans" w:hAnsi="DM Sans"/>
          <w:sz w:val="22"/>
          <w:szCs w:val="22"/>
        </w:rPr>
        <w:t xml:space="preserve">. We request that any information not subject to this filtering is sent under separate, confidential cover, to a designated person within </w:t>
      </w:r>
      <w:r w:rsidR="00294DED" w:rsidRPr="00E5766D">
        <w:rPr>
          <w:rFonts w:ascii="DM Sans" w:hAnsi="DM Sans"/>
          <w:sz w:val="22"/>
          <w:szCs w:val="22"/>
        </w:rPr>
        <w:t>R</w:t>
      </w:r>
      <w:r w:rsidR="00E5766D">
        <w:rPr>
          <w:rFonts w:ascii="DM Sans" w:hAnsi="DM Sans"/>
          <w:sz w:val="22"/>
          <w:szCs w:val="22"/>
        </w:rPr>
        <w:t>eMind UK</w:t>
      </w:r>
      <w:r w:rsidR="00DF1C87" w:rsidRPr="00E5766D">
        <w:rPr>
          <w:rFonts w:ascii="DM Sans" w:hAnsi="DM Sans"/>
          <w:sz w:val="22"/>
          <w:szCs w:val="22"/>
        </w:rPr>
        <w:t xml:space="preserve"> </w:t>
      </w:r>
      <w:r w:rsidRPr="00E5766D">
        <w:rPr>
          <w:rFonts w:ascii="DM Sans" w:hAnsi="DM Sans"/>
          <w:sz w:val="22"/>
          <w:szCs w:val="22"/>
        </w:rPr>
        <w:t xml:space="preserve">and we guarantee that this information will only be seen by those who need to see it as part of the recruitment process. </w:t>
      </w:r>
    </w:p>
    <w:p w14:paraId="46776A52" w14:textId="52A74C28"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Unless the nature of the position allows </w:t>
      </w:r>
      <w:r w:rsidR="00294DED" w:rsidRPr="00E5766D">
        <w:rPr>
          <w:rFonts w:ascii="DM Sans" w:hAnsi="DM Sans"/>
          <w:sz w:val="22"/>
          <w:szCs w:val="22"/>
        </w:rPr>
        <w:t>R</w:t>
      </w:r>
      <w:r w:rsidR="00E5766D">
        <w:rPr>
          <w:rFonts w:ascii="DM Sans" w:hAnsi="DM Sans"/>
          <w:sz w:val="22"/>
          <w:szCs w:val="22"/>
        </w:rPr>
        <w:t>eMind UK</w:t>
      </w:r>
      <w:r w:rsidRPr="00E5766D">
        <w:rPr>
          <w:rFonts w:ascii="DM Sans" w:hAnsi="DM Sans"/>
          <w:sz w:val="22"/>
          <w:szCs w:val="22"/>
        </w:rPr>
        <w:t xml:space="preserve"> to ask questions about your entire criminal record, except for certain spent convictions and cautions which are ‘protected’ so not subject to disclosure to employers and that cannot be </w:t>
      </w:r>
      <w:proofErr w:type="gramStart"/>
      <w:r w:rsidRPr="00E5766D">
        <w:rPr>
          <w:rFonts w:ascii="DM Sans" w:hAnsi="DM Sans"/>
          <w:sz w:val="22"/>
          <w:szCs w:val="22"/>
        </w:rPr>
        <w:t>taken into account</w:t>
      </w:r>
      <w:proofErr w:type="gramEnd"/>
      <w:r w:rsidRPr="00E5766D">
        <w:rPr>
          <w:rFonts w:ascii="DM Sans" w:hAnsi="DM Sans"/>
          <w:sz w:val="22"/>
          <w:szCs w:val="22"/>
        </w:rPr>
        <w:t xml:space="preserve">, we only ask about ‘unspent’ convictions as defined in the Rehabilitation of Offenders Act 1974. </w:t>
      </w:r>
    </w:p>
    <w:p w14:paraId="6E36B31D" w14:textId="31101172"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We ensure that all those in </w:t>
      </w:r>
      <w:r w:rsidR="00294DED" w:rsidRPr="00E5766D">
        <w:rPr>
          <w:rFonts w:ascii="DM Sans" w:hAnsi="DM Sans"/>
          <w:sz w:val="22"/>
          <w:szCs w:val="22"/>
        </w:rPr>
        <w:t>R</w:t>
      </w:r>
      <w:r w:rsidR="00E5766D">
        <w:rPr>
          <w:rFonts w:ascii="DM Sans" w:hAnsi="DM Sans"/>
          <w:sz w:val="22"/>
          <w:szCs w:val="22"/>
        </w:rPr>
        <w:t>eMind UK</w:t>
      </w:r>
      <w:r w:rsidR="00DF1C87" w:rsidRPr="00E5766D">
        <w:rPr>
          <w:rFonts w:ascii="DM Sans" w:hAnsi="DM Sans"/>
          <w:sz w:val="22"/>
          <w:szCs w:val="22"/>
        </w:rPr>
        <w:t xml:space="preserve"> </w:t>
      </w:r>
      <w:r w:rsidRPr="00E5766D">
        <w:rPr>
          <w:rFonts w:ascii="DM Sans" w:hAnsi="DM Sans"/>
          <w:sz w:val="22"/>
          <w:szCs w:val="22"/>
        </w:rPr>
        <w:t xml:space="preserve">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w:t>
      </w:r>
    </w:p>
    <w:p w14:paraId="43824BE2" w14:textId="77777777"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At interview, or in a separate discussion, we ensure that an open and measured discussion takes place </w:t>
      </w:r>
      <w:proofErr w:type="gramStart"/>
      <w:r w:rsidRPr="00E5766D">
        <w:rPr>
          <w:rFonts w:ascii="DM Sans" w:hAnsi="DM Sans"/>
          <w:sz w:val="22"/>
          <w:szCs w:val="22"/>
        </w:rPr>
        <w:t>on the subject of any</w:t>
      </w:r>
      <w:proofErr w:type="gramEnd"/>
      <w:r w:rsidRPr="00E5766D">
        <w:rPr>
          <w:rFonts w:ascii="DM Sans" w:hAnsi="DM Sans"/>
          <w:sz w:val="22"/>
          <w:szCs w:val="22"/>
        </w:rPr>
        <w:t xml:space="preserve"> offences or other matter that might be relevant to the position. Failure to reveal information that is directly relevant to the position sought could lead to withdrawal of an offer of employment. </w:t>
      </w:r>
    </w:p>
    <w:p w14:paraId="78A5E9C0" w14:textId="77777777"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 xml:space="preserve">We make every subject of a DBS check aware of the existence of the Code of Practice and make a copy available on request. </w:t>
      </w:r>
    </w:p>
    <w:p w14:paraId="100563FD" w14:textId="77777777" w:rsidR="00D03A63" w:rsidRPr="00E5766D" w:rsidRDefault="00D03A63" w:rsidP="00D03A63">
      <w:pPr>
        <w:pStyle w:val="ListParagraph"/>
        <w:numPr>
          <w:ilvl w:val="0"/>
          <w:numId w:val="2"/>
        </w:numPr>
        <w:ind w:left="426" w:hanging="426"/>
        <w:rPr>
          <w:rFonts w:ascii="DM Sans" w:hAnsi="DM Sans"/>
          <w:sz w:val="22"/>
          <w:szCs w:val="22"/>
        </w:rPr>
      </w:pPr>
      <w:r w:rsidRPr="00E5766D">
        <w:rPr>
          <w:rFonts w:ascii="DM Sans" w:hAnsi="DM Sans"/>
          <w:sz w:val="22"/>
          <w:szCs w:val="22"/>
        </w:rPr>
        <w:t>We undertake to discuss any matter revealed in a DBS check with the person seeking the position before withdrawing a conditional offer of employment</w:t>
      </w:r>
    </w:p>
    <w:p w14:paraId="39D9907E" w14:textId="77777777" w:rsidR="00D03A63" w:rsidRPr="00E5766D" w:rsidRDefault="00D03A63" w:rsidP="00D03A63">
      <w:pPr>
        <w:ind w:left="426" w:hanging="426"/>
        <w:rPr>
          <w:rFonts w:ascii="DM Sans" w:hAnsi="DM Sans"/>
          <w:i/>
          <w:sz w:val="22"/>
          <w:szCs w:val="22"/>
        </w:rPr>
      </w:pPr>
    </w:p>
    <w:p w14:paraId="6A88F25C" w14:textId="77777777" w:rsidR="00D03A63" w:rsidRPr="00E5766D" w:rsidRDefault="00D03A63" w:rsidP="00D03A63">
      <w:pPr>
        <w:rPr>
          <w:rFonts w:ascii="DM Sans" w:hAnsi="DM Sans"/>
          <w:i/>
        </w:rPr>
      </w:pPr>
    </w:p>
    <w:p w14:paraId="22C6A34B" w14:textId="77777777" w:rsidR="00D03A63" w:rsidRPr="00E5766D" w:rsidRDefault="00D03A63" w:rsidP="00D03A63">
      <w:pPr>
        <w:rPr>
          <w:rFonts w:ascii="DM Sans" w:hAnsi="DM Sans"/>
        </w:rPr>
      </w:pPr>
    </w:p>
    <w:p w14:paraId="39732EFE" w14:textId="77777777" w:rsidR="007845B2" w:rsidRPr="00E5766D" w:rsidRDefault="007845B2" w:rsidP="007845B2">
      <w:pPr>
        <w:rPr>
          <w:rFonts w:ascii="DM Sans" w:hAnsi="DM Sans"/>
          <w:sz w:val="22"/>
          <w:szCs w:val="22"/>
        </w:rPr>
      </w:pPr>
    </w:p>
    <w:sectPr w:rsidR="007845B2" w:rsidRPr="00E5766D" w:rsidSect="00E5766D">
      <w:footerReference w:type="even" r:id="rId12"/>
      <w:footerReference w:type="default" r:id="rId13"/>
      <w:pgSz w:w="11906" w:h="16838"/>
      <w:pgMar w:top="709" w:right="1416" w:bottom="130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5C54" w14:textId="77777777" w:rsidR="00841C45" w:rsidRDefault="00841C45">
      <w:r>
        <w:separator/>
      </w:r>
    </w:p>
  </w:endnote>
  <w:endnote w:type="continuationSeparator" w:id="0">
    <w:p w14:paraId="2A560EC6" w14:textId="77777777" w:rsidR="00841C45" w:rsidRDefault="0084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M Sans 14pt Medium">
    <w:altName w:val="Calibri"/>
    <w:charset w:val="4D"/>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M Sans 14pt SemiBold">
    <w:altName w:val="Calibri"/>
    <w:charset w:val="4D"/>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1930" w14:textId="77777777" w:rsidR="00B877DD" w:rsidRDefault="00B877DD" w:rsidP="007845B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63452A2" w14:textId="77777777" w:rsidR="00B877DD" w:rsidRDefault="00B8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061785"/>
      <w:docPartObj>
        <w:docPartGallery w:val="Page Numbers (Bottom of Page)"/>
        <w:docPartUnique/>
      </w:docPartObj>
    </w:sdtPr>
    <w:sdtEndPr>
      <w:rPr>
        <w:noProof/>
      </w:rPr>
    </w:sdtEndPr>
    <w:sdtContent>
      <w:p w14:paraId="33426E0C" w14:textId="77777777" w:rsidR="00E5766D" w:rsidRDefault="00E5766D" w:rsidP="00E5766D">
        <w:pPr>
          <w:spacing w:line="259" w:lineRule="auto"/>
          <w:ind w:left="117" w:right="20"/>
          <w:rPr>
            <w:rFonts w:ascii="DM Sans 14pt SemiBold" w:hAnsi="DM Sans 14pt SemiBold"/>
            <w:b/>
            <w:color w:val="6756A5"/>
            <w:sz w:val="17"/>
          </w:rPr>
        </w:pPr>
        <w:r>
          <w:rPr>
            <w:noProof/>
          </w:rPr>
          <mc:AlternateContent>
            <mc:Choice Requires="wps">
              <w:drawing>
                <wp:anchor distT="0" distB="0" distL="0" distR="0" simplePos="0" relativeHeight="251659264" behindDoc="0" locked="0" layoutInCell="1" allowOverlap="1" wp14:anchorId="1D8E2CFE" wp14:editId="7260DCD2">
                  <wp:simplePos x="0" y="0"/>
                  <wp:positionH relativeFrom="page">
                    <wp:posOffset>899999</wp:posOffset>
                  </wp:positionH>
                  <wp:positionV relativeFrom="paragraph">
                    <wp:posOffset>-84528</wp:posOffset>
                  </wp:positionV>
                  <wp:extent cx="5756910" cy="1270"/>
                  <wp:effectExtent l="0" t="0" r="0" b="0"/>
                  <wp:wrapNone/>
                  <wp:docPr id="205437912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910" cy="1270"/>
                          </a:xfrm>
                          <a:custGeom>
                            <a:avLst/>
                            <a:gdLst/>
                            <a:ahLst/>
                            <a:cxnLst/>
                            <a:rect l="l" t="t" r="r" b="b"/>
                            <a:pathLst>
                              <a:path w="5756910">
                                <a:moveTo>
                                  <a:pt x="0" y="0"/>
                                </a:moveTo>
                                <a:lnTo>
                                  <a:pt x="5756567" y="0"/>
                                </a:lnTo>
                              </a:path>
                            </a:pathLst>
                          </a:custGeom>
                          <a:ln w="9525">
                            <a:solidFill>
                              <a:srgbClr val="EF5BA1"/>
                            </a:solidFill>
                            <a:prstDash val="solid"/>
                          </a:ln>
                        </wps:spPr>
                        <wps:bodyPr wrap="square" lIns="0" tIns="0" rIns="0" bIns="0" rtlCol="0">
                          <a:prstTxWarp prst="textNoShape">
                            <a:avLst/>
                          </a:prstTxWarp>
                          <a:noAutofit/>
                        </wps:bodyPr>
                      </wps:wsp>
                    </a:graphicData>
                  </a:graphic>
                </wp:anchor>
              </w:drawing>
            </mc:Choice>
            <mc:Fallback>
              <w:pict>
                <v:shape w14:anchorId="4C7F3891" id="Graphic 11" o:spid="_x0000_s1026" style="position:absolute;margin-left:70.85pt;margin-top:-6.65pt;width:453.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" path="m,l5756567,e" filled="f" strokecolor="#ef5ba1">
                  <v:path arrowok="t"/>
                  <w10:wrap anchorx="page"/>
                </v:shape>
              </w:pict>
            </mc:Fallback>
          </mc:AlternateContent>
        </w:r>
        <w:r>
          <w:rPr>
            <w:rFonts w:ascii="DM Sans 14pt SemiBold" w:hAnsi="DM Sans 14pt SemiBold"/>
            <w:b/>
            <w:color w:val="6756A5"/>
            <w:sz w:val="17"/>
          </w:rPr>
          <w:t xml:space="preserve">ReMind UK, The Research Institute for Brain Health, Royal United Hospital, Combe Park, Bath BA1 3NG </w:t>
        </w:r>
      </w:p>
      <w:p w14:paraId="16849BC0" w14:textId="77777777" w:rsidR="00E5766D" w:rsidRDefault="00E5766D" w:rsidP="00E5766D">
        <w:pPr>
          <w:spacing w:line="259" w:lineRule="auto"/>
          <w:ind w:left="117" w:right="20"/>
          <w:rPr>
            <w:rFonts w:ascii="DM Sans 14pt SemiBold" w:hAnsi="DM Sans 14pt SemiBold"/>
            <w:b/>
            <w:sz w:val="17"/>
          </w:rPr>
        </w:pPr>
        <w:r>
          <w:rPr>
            <w:rFonts w:ascii="DM Sans 14pt SemiBold" w:hAnsi="DM Sans 14pt SemiBold"/>
            <w:b/>
            <w:color w:val="6756A5"/>
            <w:sz w:val="17"/>
          </w:rPr>
          <w:t>Reception +44 (0) 1225 476 420</w:t>
        </w:r>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1">
          <w:r>
            <w:rPr>
              <w:rFonts w:ascii="DM Sans 14pt SemiBold" w:hAnsi="DM Sans 14pt SemiBold"/>
              <w:b/>
              <w:color w:val="6756A5"/>
              <w:sz w:val="17"/>
            </w:rPr>
            <w:t>www.reminduk.org</w:t>
          </w:r>
        </w:hyperlink>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2">
          <w:r>
            <w:rPr>
              <w:rFonts w:ascii="DM Sans 14pt SemiBold" w:hAnsi="DM Sans 14pt SemiBold"/>
              <w:b/>
              <w:color w:val="6756A5"/>
              <w:sz w:val="17"/>
            </w:rPr>
            <w:t>info@reminduk.org</w:t>
          </w:r>
        </w:hyperlink>
      </w:p>
      <w:p w14:paraId="7857E2F9" w14:textId="77777777" w:rsidR="00E5766D" w:rsidRDefault="00E5766D" w:rsidP="00E5766D">
        <w:pPr>
          <w:pStyle w:val="BodyText"/>
          <w:rPr>
            <w:rFonts w:ascii="DM Sans 14pt SemiBold"/>
            <w:b/>
            <w:sz w:val="17"/>
          </w:rPr>
        </w:pPr>
      </w:p>
      <w:p w14:paraId="5EAB5C92" w14:textId="210F154D" w:rsidR="00E5766D" w:rsidRPr="003E12B3" w:rsidRDefault="00E5766D" w:rsidP="00E5766D">
        <w:pPr>
          <w:ind w:left="117"/>
          <w:rPr>
            <w:sz w:val="14"/>
          </w:rPr>
        </w:pPr>
        <w:r>
          <w:rPr>
            <w:color w:val="6756A5"/>
            <w:sz w:val="14"/>
          </w:rPr>
          <w:t>Registered</w:t>
        </w:r>
        <w:r>
          <w:rPr>
            <w:color w:val="6756A5"/>
            <w:spacing w:val="-2"/>
            <w:sz w:val="14"/>
          </w:rPr>
          <w:t xml:space="preserve"> </w:t>
        </w:r>
        <w:r>
          <w:rPr>
            <w:color w:val="6756A5"/>
            <w:sz w:val="14"/>
          </w:rPr>
          <w:t>Charity no: 1042559</w:t>
        </w:r>
        <w:r>
          <w:rPr>
            <w:color w:val="6756A5"/>
            <w:spacing w:val="36"/>
            <w:sz w:val="14"/>
          </w:rPr>
          <w:t xml:space="preserve"> </w:t>
        </w:r>
        <w:r>
          <w:rPr>
            <w:color w:val="6756A5"/>
            <w:sz w:val="14"/>
          </w:rPr>
          <w:t>·</w:t>
        </w:r>
        <w:r>
          <w:rPr>
            <w:color w:val="6756A5"/>
            <w:spacing w:val="36"/>
            <w:sz w:val="14"/>
          </w:rPr>
          <w:t xml:space="preserve"> </w:t>
        </w:r>
        <w:r>
          <w:rPr>
            <w:color w:val="6756A5"/>
            <w:sz w:val="14"/>
          </w:rPr>
          <w:t>Company Ltd by Guarantee no:</w:t>
        </w:r>
        <w:r>
          <w:rPr>
            <w:color w:val="6756A5"/>
            <w:spacing w:val="1"/>
            <w:sz w:val="14"/>
          </w:rPr>
          <w:t xml:space="preserve"> </w:t>
        </w:r>
        <w:r>
          <w:rPr>
            <w:color w:val="6756A5"/>
            <w:spacing w:val="-2"/>
            <w:sz w:val="14"/>
          </w:rPr>
          <w:t>2979617.</w:t>
        </w:r>
      </w:p>
      <w:p w14:paraId="188AD789" w14:textId="6F0B3F74" w:rsidR="00E5766D" w:rsidRDefault="00E57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7474A" w14:textId="77777777" w:rsidR="00B877DD" w:rsidRDefault="00B8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EDE2" w14:textId="77777777" w:rsidR="00841C45" w:rsidRDefault="00841C45">
      <w:r>
        <w:separator/>
      </w:r>
    </w:p>
  </w:footnote>
  <w:footnote w:type="continuationSeparator" w:id="0">
    <w:p w14:paraId="05A3D113" w14:textId="77777777" w:rsidR="00841C45" w:rsidRDefault="0084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61129"/>
    <w:multiLevelType w:val="hybridMultilevel"/>
    <w:tmpl w:val="1D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C4E9F"/>
    <w:multiLevelType w:val="hybridMultilevel"/>
    <w:tmpl w:val="6568B308"/>
    <w:lvl w:ilvl="0" w:tplc="C474163E">
      <w:numFmt w:val="bullet"/>
      <w:lvlText w:val="•"/>
      <w:lvlJc w:val="left"/>
      <w:pPr>
        <w:ind w:left="1080" w:hanging="720"/>
      </w:pPr>
      <w:rPr>
        <w:rFonts w:ascii="Arial" w:eastAsia="Times New Roman" w:hAnsi="Arial" w:hint="default"/>
        <w:b/>
        <w:color w:val="E83D96" w:themeColor="accent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375993">
    <w:abstractNumId w:val="0"/>
  </w:num>
  <w:num w:numId="2" w16cid:durableId="5814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6F"/>
    <w:rsid w:val="00012651"/>
    <w:rsid w:val="000259D7"/>
    <w:rsid w:val="00053333"/>
    <w:rsid w:val="00060AF1"/>
    <w:rsid w:val="000619E0"/>
    <w:rsid w:val="0007102C"/>
    <w:rsid w:val="00085274"/>
    <w:rsid w:val="0008799F"/>
    <w:rsid w:val="00092707"/>
    <w:rsid w:val="000975AE"/>
    <w:rsid w:val="000A0B35"/>
    <w:rsid w:val="000A476E"/>
    <w:rsid w:val="000C027F"/>
    <w:rsid w:val="000D22D8"/>
    <w:rsid w:val="000F4222"/>
    <w:rsid w:val="001010EA"/>
    <w:rsid w:val="00104D86"/>
    <w:rsid w:val="00105B16"/>
    <w:rsid w:val="00133A3F"/>
    <w:rsid w:val="00134B1E"/>
    <w:rsid w:val="001358E4"/>
    <w:rsid w:val="0015386E"/>
    <w:rsid w:val="0017001F"/>
    <w:rsid w:val="00181F6B"/>
    <w:rsid w:val="00191969"/>
    <w:rsid w:val="00195752"/>
    <w:rsid w:val="001D761E"/>
    <w:rsid w:val="001F6D3B"/>
    <w:rsid w:val="00200545"/>
    <w:rsid w:val="00212824"/>
    <w:rsid w:val="002228FA"/>
    <w:rsid w:val="00231114"/>
    <w:rsid w:val="00232A2A"/>
    <w:rsid w:val="0023344B"/>
    <w:rsid w:val="00241552"/>
    <w:rsid w:val="0024669F"/>
    <w:rsid w:val="0026298E"/>
    <w:rsid w:val="002740F5"/>
    <w:rsid w:val="002742BC"/>
    <w:rsid w:val="00294DED"/>
    <w:rsid w:val="002B0440"/>
    <w:rsid w:val="002D1A3D"/>
    <w:rsid w:val="002D37CC"/>
    <w:rsid w:val="002E4D53"/>
    <w:rsid w:val="002E6892"/>
    <w:rsid w:val="003379A0"/>
    <w:rsid w:val="00342AC2"/>
    <w:rsid w:val="0035659E"/>
    <w:rsid w:val="00364D13"/>
    <w:rsid w:val="003853A2"/>
    <w:rsid w:val="00385424"/>
    <w:rsid w:val="00387B37"/>
    <w:rsid w:val="00387CC3"/>
    <w:rsid w:val="003A5524"/>
    <w:rsid w:val="003A7EA6"/>
    <w:rsid w:val="003F698B"/>
    <w:rsid w:val="0040497F"/>
    <w:rsid w:val="00427D31"/>
    <w:rsid w:val="004336EE"/>
    <w:rsid w:val="0044537A"/>
    <w:rsid w:val="00454D50"/>
    <w:rsid w:val="004557E3"/>
    <w:rsid w:val="00466A81"/>
    <w:rsid w:val="00477FB7"/>
    <w:rsid w:val="004A5C43"/>
    <w:rsid w:val="004B4213"/>
    <w:rsid w:val="004C0A3F"/>
    <w:rsid w:val="004C146E"/>
    <w:rsid w:val="004C1824"/>
    <w:rsid w:val="004E2565"/>
    <w:rsid w:val="004F16B3"/>
    <w:rsid w:val="00506E4B"/>
    <w:rsid w:val="005075B2"/>
    <w:rsid w:val="0051098A"/>
    <w:rsid w:val="00574416"/>
    <w:rsid w:val="0057498F"/>
    <w:rsid w:val="005A15A8"/>
    <w:rsid w:val="005A2E1F"/>
    <w:rsid w:val="005A3E86"/>
    <w:rsid w:val="005C0F0E"/>
    <w:rsid w:val="005C2157"/>
    <w:rsid w:val="005E7A64"/>
    <w:rsid w:val="005F5298"/>
    <w:rsid w:val="00607E4F"/>
    <w:rsid w:val="006138BF"/>
    <w:rsid w:val="0064577D"/>
    <w:rsid w:val="00653796"/>
    <w:rsid w:val="00662F44"/>
    <w:rsid w:val="006767A2"/>
    <w:rsid w:val="006833EF"/>
    <w:rsid w:val="00684B62"/>
    <w:rsid w:val="00685D79"/>
    <w:rsid w:val="00693573"/>
    <w:rsid w:val="0069561B"/>
    <w:rsid w:val="006B1C77"/>
    <w:rsid w:val="006B364B"/>
    <w:rsid w:val="006E3383"/>
    <w:rsid w:val="006E6BB2"/>
    <w:rsid w:val="006F22E6"/>
    <w:rsid w:val="006F2E51"/>
    <w:rsid w:val="007066EA"/>
    <w:rsid w:val="007121FE"/>
    <w:rsid w:val="00720DF4"/>
    <w:rsid w:val="0073068A"/>
    <w:rsid w:val="00731D71"/>
    <w:rsid w:val="00761EAF"/>
    <w:rsid w:val="007845B2"/>
    <w:rsid w:val="007A5BC4"/>
    <w:rsid w:val="007E3A14"/>
    <w:rsid w:val="008127F1"/>
    <w:rsid w:val="008342C4"/>
    <w:rsid w:val="00841C45"/>
    <w:rsid w:val="00892E8F"/>
    <w:rsid w:val="00894CBF"/>
    <w:rsid w:val="00897BBB"/>
    <w:rsid w:val="008C686F"/>
    <w:rsid w:val="008D54BB"/>
    <w:rsid w:val="008E229B"/>
    <w:rsid w:val="008E29D7"/>
    <w:rsid w:val="008F745F"/>
    <w:rsid w:val="00900F0A"/>
    <w:rsid w:val="00946820"/>
    <w:rsid w:val="00957E16"/>
    <w:rsid w:val="009606E8"/>
    <w:rsid w:val="00984351"/>
    <w:rsid w:val="009861CD"/>
    <w:rsid w:val="009B0635"/>
    <w:rsid w:val="009C68B2"/>
    <w:rsid w:val="009D12EC"/>
    <w:rsid w:val="009D18A0"/>
    <w:rsid w:val="009D717E"/>
    <w:rsid w:val="00A121BE"/>
    <w:rsid w:val="00A127F2"/>
    <w:rsid w:val="00A20601"/>
    <w:rsid w:val="00A25A8F"/>
    <w:rsid w:val="00A303A5"/>
    <w:rsid w:val="00A4374D"/>
    <w:rsid w:val="00A512F7"/>
    <w:rsid w:val="00A80883"/>
    <w:rsid w:val="00A85338"/>
    <w:rsid w:val="00A92E15"/>
    <w:rsid w:val="00AA2D91"/>
    <w:rsid w:val="00AB3C17"/>
    <w:rsid w:val="00AC2178"/>
    <w:rsid w:val="00AC513F"/>
    <w:rsid w:val="00AD7183"/>
    <w:rsid w:val="00AE2DB1"/>
    <w:rsid w:val="00AE62B8"/>
    <w:rsid w:val="00AE746E"/>
    <w:rsid w:val="00AF603D"/>
    <w:rsid w:val="00B17C80"/>
    <w:rsid w:val="00B3167B"/>
    <w:rsid w:val="00B40E35"/>
    <w:rsid w:val="00B63F01"/>
    <w:rsid w:val="00B71652"/>
    <w:rsid w:val="00B7561B"/>
    <w:rsid w:val="00B877DD"/>
    <w:rsid w:val="00B948EB"/>
    <w:rsid w:val="00B97823"/>
    <w:rsid w:val="00BB401F"/>
    <w:rsid w:val="00BC6289"/>
    <w:rsid w:val="00C01608"/>
    <w:rsid w:val="00C1461C"/>
    <w:rsid w:val="00C15CF8"/>
    <w:rsid w:val="00C359C0"/>
    <w:rsid w:val="00C52B21"/>
    <w:rsid w:val="00C823D0"/>
    <w:rsid w:val="00C871DB"/>
    <w:rsid w:val="00C87F2C"/>
    <w:rsid w:val="00CA7987"/>
    <w:rsid w:val="00CB48C0"/>
    <w:rsid w:val="00CC6936"/>
    <w:rsid w:val="00CE01A3"/>
    <w:rsid w:val="00CE2430"/>
    <w:rsid w:val="00CE7DBA"/>
    <w:rsid w:val="00D03A63"/>
    <w:rsid w:val="00D06DFD"/>
    <w:rsid w:val="00D1395E"/>
    <w:rsid w:val="00D171A3"/>
    <w:rsid w:val="00D2474F"/>
    <w:rsid w:val="00D3001B"/>
    <w:rsid w:val="00D40876"/>
    <w:rsid w:val="00D4092A"/>
    <w:rsid w:val="00D85E3D"/>
    <w:rsid w:val="00D86849"/>
    <w:rsid w:val="00D96AC4"/>
    <w:rsid w:val="00D976EF"/>
    <w:rsid w:val="00DB15C3"/>
    <w:rsid w:val="00DB7A4C"/>
    <w:rsid w:val="00DC28EB"/>
    <w:rsid w:val="00DF1C87"/>
    <w:rsid w:val="00E44F6F"/>
    <w:rsid w:val="00E5766D"/>
    <w:rsid w:val="00E64308"/>
    <w:rsid w:val="00EB661D"/>
    <w:rsid w:val="00EE5997"/>
    <w:rsid w:val="00EE77C2"/>
    <w:rsid w:val="00F27424"/>
    <w:rsid w:val="00F309A9"/>
    <w:rsid w:val="00F41EBB"/>
    <w:rsid w:val="00F468E1"/>
    <w:rsid w:val="00F613B1"/>
    <w:rsid w:val="00F901C6"/>
    <w:rsid w:val="00FB51F8"/>
    <w:rsid w:val="00FE2800"/>
    <w:rsid w:val="00FF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BF751"/>
  <w14:defaultImageDpi w14:val="0"/>
  <w15:docId w15:val="{CBB4CA0B-4575-4998-9566-A2DBA9B4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E5766D"/>
    <w:pPr>
      <w:keepNext/>
      <w:keepLines/>
      <w:spacing w:before="240"/>
      <w:outlineLvl w:val="0"/>
    </w:pPr>
    <w:rPr>
      <w:rFonts w:asciiTheme="majorHAnsi" w:eastAsiaTheme="majorEastAsia" w:hAnsiTheme="majorHAnsi" w:cstheme="majorBidi"/>
      <w:color w:val="2E2C6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498F"/>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rPr>
  </w:style>
  <w:style w:type="character" w:styleId="PageNumber">
    <w:name w:val="page number"/>
    <w:basedOn w:val="DefaultParagraphFont"/>
    <w:uiPriority w:val="99"/>
    <w:rsid w:val="0057498F"/>
    <w:rPr>
      <w:rFonts w:cs="Times New Roman"/>
    </w:rPr>
  </w:style>
  <w:style w:type="paragraph" w:styleId="Header">
    <w:name w:val="header"/>
    <w:basedOn w:val="Normal"/>
    <w:link w:val="HeaderChar"/>
    <w:uiPriority w:val="99"/>
    <w:rsid w:val="0035659E"/>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rPr>
  </w:style>
  <w:style w:type="table" w:styleId="TableGrid">
    <w:name w:val="Table Grid"/>
    <w:basedOn w:val="TableNormal"/>
    <w:uiPriority w:val="39"/>
    <w:rsid w:val="00D1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6820"/>
    <w:rPr>
      <w:rFonts w:cs="Times New Roman"/>
      <w:color w:val="0000FF"/>
      <w:u w:val="single"/>
    </w:rPr>
  </w:style>
  <w:style w:type="paragraph" w:styleId="BalloonText">
    <w:name w:val="Balloon Text"/>
    <w:basedOn w:val="Normal"/>
    <w:link w:val="BalloonTextChar"/>
    <w:uiPriority w:val="99"/>
    <w:rsid w:val="005E7A64"/>
    <w:rPr>
      <w:rFonts w:ascii="Tahoma" w:hAnsi="Tahoma" w:cs="Tahoma"/>
      <w:sz w:val="16"/>
      <w:szCs w:val="16"/>
    </w:rPr>
  </w:style>
  <w:style w:type="character" w:customStyle="1" w:styleId="BalloonTextChar">
    <w:name w:val="Balloon Text Char"/>
    <w:basedOn w:val="DefaultParagraphFont"/>
    <w:link w:val="BalloonText"/>
    <w:uiPriority w:val="99"/>
    <w:locked/>
    <w:rsid w:val="005E7A64"/>
    <w:rPr>
      <w:rFonts w:ascii="Tahoma" w:hAnsi="Tahoma" w:cs="Tahoma"/>
      <w:sz w:val="16"/>
      <w:szCs w:val="16"/>
    </w:rPr>
  </w:style>
  <w:style w:type="character" w:styleId="PlaceholderText">
    <w:name w:val="Placeholder Text"/>
    <w:basedOn w:val="DefaultParagraphFont"/>
    <w:uiPriority w:val="99"/>
    <w:semiHidden/>
    <w:rsid w:val="00012651"/>
    <w:rPr>
      <w:rFonts w:cs="Times New Roman"/>
      <w:color w:val="808080"/>
    </w:rPr>
  </w:style>
  <w:style w:type="paragraph" w:styleId="ListParagraph">
    <w:name w:val="List Paragraph"/>
    <w:basedOn w:val="Normal"/>
    <w:uiPriority w:val="34"/>
    <w:qFormat/>
    <w:rsid w:val="00D03A63"/>
    <w:pPr>
      <w:ind w:left="720"/>
      <w:contextualSpacing/>
    </w:pPr>
  </w:style>
  <w:style w:type="character" w:customStyle="1" w:styleId="xcontentpasted0">
    <w:name w:val="x_contentpasted0"/>
    <w:basedOn w:val="DefaultParagraphFont"/>
    <w:rsid w:val="00957E16"/>
  </w:style>
  <w:style w:type="character" w:styleId="UnresolvedMention">
    <w:name w:val="Unresolved Mention"/>
    <w:basedOn w:val="DefaultParagraphFont"/>
    <w:uiPriority w:val="99"/>
    <w:semiHidden/>
    <w:unhideWhenUsed/>
    <w:rsid w:val="00294DED"/>
    <w:rPr>
      <w:color w:val="605E5C"/>
      <w:shd w:val="clear" w:color="auto" w:fill="E1DFDD"/>
    </w:rPr>
  </w:style>
  <w:style w:type="paragraph" w:styleId="BodyText">
    <w:name w:val="Body Text"/>
    <w:basedOn w:val="Normal"/>
    <w:link w:val="BodyTextChar"/>
    <w:uiPriority w:val="1"/>
    <w:qFormat/>
    <w:rsid w:val="00E5766D"/>
    <w:pPr>
      <w:widowControl w:val="0"/>
      <w:autoSpaceDE w:val="0"/>
      <w:autoSpaceDN w:val="0"/>
    </w:pPr>
    <w:rPr>
      <w:rFonts w:ascii="DM Sans 14pt Medium" w:eastAsia="DM Sans 14pt Medium" w:hAnsi="DM Sans 14pt Medium" w:cs="DM Sans 14pt Medium"/>
      <w:sz w:val="21"/>
      <w:szCs w:val="21"/>
      <w:lang w:val="en-US" w:eastAsia="en-US"/>
    </w:rPr>
  </w:style>
  <w:style w:type="character" w:customStyle="1" w:styleId="BodyTextChar">
    <w:name w:val="Body Text Char"/>
    <w:basedOn w:val="DefaultParagraphFont"/>
    <w:link w:val="BodyText"/>
    <w:uiPriority w:val="1"/>
    <w:rsid w:val="00E5766D"/>
    <w:rPr>
      <w:rFonts w:ascii="DM Sans 14pt Medium" w:eastAsia="DM Sans 14pt Medium" w:hAnsi="DM Sans 14pt Medium" w:cs="DM Sans 14pt Medium"/>
      <w:sz w:val="21"/>
      <w:szCs w:val="21"/>
      <w:lang w:val="en-US" w:eastAsia="en-US"/>
    </w:rPr>
  </w:style>
  <w:style w:type="character" w:customStyle="1" w:styleId="Heading1Char">
    <w:name w:val="Heading 1 Char"/>
    <w:basedOn w:val="DefaultParagraphFont"/>
    <w:link w:val="Heading1"/>
    <w:rsid w:val="00E5766D"/>
    <w:rPr>
      <w:rFonts w:asciiTheme="majorHAnsi" w:eastAsiaTheme="majorEastAsia" w:hAnsiTheme="majorHAnsi" w:cstheme="majorBidi"/>
      <w:color w:val="2E2C6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easto@remind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reminduk.org" TargetMode="External"/><Relationship Id="rId1" Type="http://schemas.openxmlformats.org/officeDocument/2006/relationships/hyperlink" Target="http://www.remindu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8178\My%20Documents\PERSONNEL,%20Emp%20Contracts%20etc\Proformas\Application%20for%20Employment.dot" TargetMode="External"/></Relationships>
</file>

<file path=word/theme/theme1.xml><?xml version="1.0" encoding="utf-8"?>
<a:theme xmlns:a="http://schemas.openxmlformats.org/drawingml/2006/main" name="Office Theme">
  <a:themeElements>
    <a:clrScheme name="WHY...">
      <a:dk1>
        <a:sysClr val="windowText" lastClr="000000"/>
      </a:dk1>
      <a:lt1>
        <a:sysClr val="window" lastClr="FFFFFF"/>
      </a:lt1>
      <a:dk2>
        <a:srgbClr val="44546A"/>
      </a:dk2>
      <a:lt2>
        <a:srgbClr val="E7E6E6"/>
      </a:lt2>
      <a:accent1>
        <a:srgbClr val="3E3B94"/>
      </a:accent1>
      <a:accent2>
        <a:srgbClr val="E83D96"/>
      </a:accent2>
      <a:accent3>
        <a:srgbClr val="F47636"/>
      </a:accent3>
      <a:accent4>
        <a:srgbClr val="64419A"/>
      </a:accent4>
      <a:accent5>
        <a:srgbClr val="08A5C3"/>
      </a:accent5>
      <a:accent6>
        <a:srgbClr val="3E3B94"/>
      </a:accent6>
      <a:hlink>
        <a:srgbClr val="3E3B94"/>
      </a:hlink>
      <a:folHlink>
        <a:srgbClr val="E83D9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b52eaf51-094b-42a5-9f41-4a84858f57c6" xsi:nil="true"/>
    <MigrationWizIdDocumentLibraryPermissions xmlns="b52eaf51-094b-42a5-9f41-4a84858f57c6" xsi:nil="true"/>
    <MigrationWizIdSecurityGroups xmlns="b52eaf51-094b-42a5-9f41-4a84858f57c6" xsi:nil="true"/>
    <MigrationWizId xmlns="b52eaf51-094b-42a5-9f41-4a84858f57c6" xsi:nil="true"/>
    <MigrationWizIdPermissions xmlns="b52eaf51-094b-42a5-9f41-4a84858f57c6" xsi:nil="true"/>
    <lcf76f155ced4ddcb4097134ff3c332f xmlns="b52eaf51-094b-42a5-9f41-4a84858f57c6">
      <Terms xmlns="http://schemas.microsoft.com/office/infopath/2007/PartnerControls"/>
    </lcf76f155ced4ddcb4097134ff3c332f>
    <TaxCatchAll xmlns="aff0dd42-daca-474b-9652-e71d7ede5e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6CC6E8D4D504F82E277010B230FD3" ma:contentTypeVersion="21" ma:contentTypeDescription="Create a new document." ma:contentTypeScope="" ma:versionID="85dc850a777dfea4cfffc0b0619d5ae8">
  <xsd:schema xmlns:xsd="http://www.w3.org/2001/XMLSchema" xmlns:xs="http://www.w3.org/2001/XMLSchema" xmlns:p="http://schemas.microsoft.com/office/2006/metadata/properties" xmlns:ns2="b52eaf51-094b-42a5-9f41-4a84858f57c6" xmlns:ns3="aff0dd42-daca-474b-9652-e71d7ede5e79" targetNamespace="http://schemas.microsoft.com/office/2006/metadata/properties" ma:root="true" ma:fieldsID="f172fc9ab6662f8478773123c5ec58ff" ns2:_="" ns3:_="">
    <xsd:import namespace="b52eaf51-094b-42a5-9f41-4a84858f57c6"/>
    <xsd:import namespace="aff0dd42-daca-474b-9652-e71d7ede5e7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af51-094b-42a5-9f41-4a84858f57c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f906862-060c-44d1-8f85-5cf66a60e7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f0dd42-daca-474b-9652-e71d7ede5e7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e02898-0087-480b-8752-a87fa769f645}" ma:internalName="TaxCatchAll" ma:showField="CatchAllData" ma:web="aff0dd42-daca-474b-9652-e71d7ede5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0E285-69BA-477A-B0EA-1A557C4ED164}">
  <ds:schemaRefs>
    <ds:schemaRef ds:uri="http://schemas.microsoft.com/office/2006/metadata/properties"/>
    <ds:schemaRef ds:uri="http://schemas.microsoft.com/office/infopath/2007/PartnerControls"/>
    <ds:schemaRef ds:uri="b52eaf51-094b-42a5-9f41-4a84858f57c6"/>
    <ds:schemaRef ds:uri="aff0dd42-daca-474b-9652-e71d7ede5e79"/>
  </ds:schemaRefs>
</ds:datastoreItem>
</file>

<file path=customXml/itemProps2.xml><?xml version="1.0" encoding="utf-8"?>
<ds:datastoreItem xmlns:ds="http://schemas.openxmlformats.org/officeDocument/2006/customXml" ds:itemID="{7AB73884-B42F-4E05-8FAF-67740CF7D243}">
  <ds:schemaRefs>
    <ds:schemaRef ds:uri="http://schemas.microsoft.com/sharepoint/v3/contenttype/forms"/>
  </ds:schemaRefs>
</ds:datastoreItem>
</file>

<file path=customXml/itemProps3.xml><?xml version="1.0" encoding="utf-8"?>
<ds:datastoreItem xmlns:ds="http://schemas.openxmlformats.org/officeDocument/2006/customXml" ds:itemID="{ABF930F1-F999-41C6-BDBB-F4F84347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af51-094b-42a5-9f41-4a84858f57c6"/>
    <ds:schemaRef ds:uri="aff0dd42-daca-474b-9652-e71d7ed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 Employment</Template>
  <TotalTime>5</TotalTime>
  <Pages>7</Pages>
  <Words>1239</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User-8178</dc:creator>
  <cp:keywords/>
  <dc:description/>
  <cp:lastModifiedBy>Alison Easto</cp:lastModifiedBy>
  <cp:revision>2</cp:revision>
  <cp:lastPrinted>2012-09-21T13:24:00Z</cp:lastPrinted>
  <dcterms:created xsi:type="dcterms:W3CDTF">2024-12-18T10:22:00Z</dcterms:created>
  <dcterms:modified xsi:type="dcterms:W3CDTF">2024-12-18T10:22:00Z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0x010100C166CC6E8D4D504F82E277010B230FD3</vt:lpwstr>
  </property>
  <property fmtid="{D5CDD505-2E9C-101B-9397-08002B2CF9AE}" pid="3" name="Order">
    <vt:r8>352600</vt:r8>
  </property>
</Properties>
</file>